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6295" w14:textId="1F724193" w:rsidR="005C015B" w:rsidRPr="009E2EAA" w:rsidRDefault="002F149E" w:rsidP="002F149E">
      <w:pPr>
        <w:jc w:val="center"/>
        <w:rPr>
          <w:b/>
          <w:bCs/>
          <w:lang w:bidi="ar-EG"/>
        </w:rPr>
      </w:pPr>
      <w:bookmarkStart w:id="0" w:name="_Hlk528241483"/>
      <w:proofErr w:type="spellStart"/>
      <w:r>
        <w:rPr>
          <w:b/>
          <w:bCs/>
          <w:lang w:bidi="ar-EG"/>
        </w:rPr>
        <w:t>Koreatech</w:t>
      </w:r>
      <w:proofErr w:type="spellEnd"/>
      <w:r>
        <w:rPr>
          <w:b/>
          <w:bCs/>
          <w:lang w:bidi="ar-EG"/>
        </w:rPr>
        <w:t xml:space="preserve"> RFP For CNC – lab Renovation  </w:t>
      </w:r>
    </w:p>
    <w:tbl>
      <w:tblPr>
        <w:tblStyle w:val="TableGrid"/>
        <w:tblW w:w="7722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5670"/>
        <w:gridCol w:w="630"/>
      </w:tblGrid>
      <w:tr w:rsidR="002F149E" w:rsidRPr="00E247E6" w14:paraId="74CAC180" w14:textId="77777777" w:rsidTr="002F149E">
        <w:trPr>
          <w:jc w:val="center"/>
        </w:trPr>
        <w:tc>
          <w:tcPr>
            <w:tcW w:w="1422" w:type="dxa"/>
          </w:tcPr>
          <w:p w14:paraId="1ACA53F6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36" w:right="-81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الوحده</w:t>
            </w:r>
          </w:p>
        </w:tc>
        <w:tc>
          <w:tcPr>
            <w:tcW w:w="5670" w:type="dxa"/>
          </w:tcPr>
          <w:p w14:paraId="5F03C2C8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630" w:right="-81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البند</w:t>
            </w:r>
          </w:p>
        </w:tc>
        <w:tc>
          <w:tcPr>
            <w:tcW w:w="630" w:type="dxa"/>
          </w:tcPr>
          <w:p w14:paraId="2E545843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73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</w:t>
            </w:r>
          </w:p>
        </w:tc>
      </w:tr>
      <w:tr w:rsidR="002F149E" w:rsidRPr="00E247E6" w14:paraId="2483294E" w14:textId="77777777" w:rsidTr="002F149E">
        <w:trPr>
          <w:jc w:val="center"/>
        </w:trPr>
        <w:tc>
          <w:tcPr>
            <w:tcW w:w="1422" w:type="dxa"/>
          </w:tcPr>
          <w:p w14:paraId="20102211" w14:textId="3C1EDCE3" w:rsidR="002F149E" w:rsidRPr="009E2EAA" w:rsidRDefault="002F149E" w:rsidP="00F16CC4">
            <w:pPr>
              <w:spacing w:after="0" w:line="36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19.2متر</w:t>
            </w:r>
          </w:p>
        </w:tc>
        <w:tc>
          <w:tcPr>
            <w:tcW w:w="5670" w:type="dxa"/>
          </w:tcPr>
          <w:p w14:paraId="6B791919" w14:textId="77777777" w:rsidR="002F149E" w:rsidRDefault="002F149E" w:rsidP="009E2EAA">
            <w:pPr>
              <w:shd w:val="clear" w:color="auto" w:fill="FFFFFF" w:themeFill="background1"/>
              <w:spacing w:after="0" w:line="360" w:lineRule="auto"/>
              <w:ind w:left="-126" w:right="72"/>
              <w:jc w:val="right"/>
              <w:rPr>
                <w:b/>
                <w:bCs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 xml:space="preserve">توريد وتركيب حائط </w:t>
            </w:r>
            <w:r>
              <w:rPr>
                <w:rFonts w:hint="cs"/>
                <w:b/>
                <w:bCs/>
                <w:rtl/>
                <w:lang w:bidi="ar-EG"/>
              </w:rPr>
              <w:t>من الخشب فى منتصف المعمل بطول 8</w:t>
            </w:r>
            <w:r>
              <w:rPr>
                <w:b/>
                <w:bCs/>
                <w:lang w:bidi="ar-EG"/>
              </w:rPr>
              <w:t xml:space="preserve"> </w:t>
            </w:r>
          </w:p>
          <w:p w14:paraId="25F7B00F" w14:textId="5F7AD713" w:rsidR="002F149E" w:rsidRPr="009E2EAA" w:rsidRDefault="002F149E" w:rsidP="009E2EAA">
            <w:pPr>
              <w:shd w:val="clear" w:color="auto" w:fill="FFFFFF" w:themeFill="background1"/>
              <w:spacing w:after="0" w:line="360" w:lineRule="auto"/>
              <w:ind w:left="-126" w:right="72"/>
              <w:jc w:val="right"/>
              <w:rPr>
                <w:sz w:val="30"/>
                <w:szCs w:val="30"/>
                <w:rtl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متر بارتفاع 4 متر بنسبه 45% من الزجاج الشفاف وكل ما يلزم</w:t>
            </w:r>
          </w:p>
        </w:tc>
        <w:tc>
          <w:tcPr>
            <w:tcW w:w="630" w:type="dxa"/>
          </w:tcPr>
          <w:p w14:paraId="2A29E6AC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</w:tr>
      <w:tr w:rsidR="002F149E" w:rsidRPr="00E247E6" w14:paraId="1D79491E" w14:textId="77777777" w:rsidTr="002F149E">
        <w:trPr>
          <w:jc w:val="center"/>
        </w:trPr>
        <w:tc>
          <w:tcPr>
            <w:tcW w:w="1422" w:type="dxa"/>
          </w:tcPr>
          <w:p w14:paraId="2C867C5E" w14:textId="070CD459" w:rsidR="002F149E" w:rsidRPr="009E2EAA" w:rsidRDefault="002F149E" w:rsidP="00F16CC4">
            <w:pPr>
              <w:spacing w:after="0" w:line="36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52متر</w:t>
            </w:r>
          </w:p>
        </w:tc>
        <w:tc>
          <w:tcPr>
            <w:tcW w:w="5670" w:type="dxa"/>
          </w:tcPr>
          <w:p w14:paraId="3E5DFDA3" w14:textId="47274C68" w:rsidR="002F149E" w:rsidRPr="009E2EAA" w:rsidRDefault="002F149E" w:rsidP="009E2EAA">
            <w:pPr>
              <w:shd w:val="clear" w:color="auto" w:fill="FFFFFF" w:themeFill="background1"/>
              <w:tabs>
                <w:tab w:val="left" w:pos="5544"/>
              </w:tabs>
              <w:spacing w:after="0" w:line="360" w:lineRule="auto"/>
              <w:ind w:left="-126" w:right="72"/>
              <w:jc w:val="right"/>
              <w:rPr>
                <w:sz w:val="30"/>
                <w:szCs w:val="30"/>
                <w:rtl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توريد وتركيب حائط من الخشب بالمعمل على بعد 13 متر بارتفاع 4 متر وكل ما يلزم</w:t>
            </w:r>
          </w:p>
        </w:tc>
        <w:tc>
          <w:tcPr>
            <w:tcW w:w="630" w:type="dxa"/>
          </w:tcPr>
          <w:p w14:paraId="36D827BD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</w:tr>
      <w:tr w:rsidR="002F149E" w:rsidRPr="00E247E6" w14:paraId="6F41C877" w14:textId="77777777" w:rsidTr="002F149E">
        <w:trPr>
          <w:jc w:val="center"/>
        </w:trPr>
        <w:tc>
          <w:tcPr>
            <w:tcW w:w="1422" w:type="dxa"/>
          </w:tcPr>
          <w:p w14:paraId="2364555E" w14:textId="123B12AE" w:rsidR="002F149E" w:rsidRPr="009E2EAA" w:rsidRDefault="002F149E" w:rsidP="00F16CC4">
            <w:pPr>
              <w:tabs>
                <w:tab w:val="left" w:pos="570"/>
                <w:tab w:val="center" w:pos="936"/>
              </w:tabs>
              <w:spacing w:after="0" w:line="36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104متر</w:t>
            </w:r>
          </w:p>
        </w:tc>
        <w:tc>
          <w:tcPr>
            <w:tcW w:w="5670" w:type="dxa"/>
          </w:tcPr>
          <w:p w14:paraId="5B2BCA2B" w14:textId="5477BB83" w:rsidR="002F149E" w:rsidRPr="009E2EAA" w:rsidRDefault="002F149E" w:rsidP="009E2EAA">
            <w:pPr>
              <w:spacing w:after="0" w:line="360" w:lineRule="auto"/>
              <w:ind w:left="-126" w:right="72"/>
              <w:jc w:val="right"/>
              <w:rPr>
                <w:color w:val="1C6194" w:themeColor="accent6" w:themeShade="BF"/>
                <w:sz w:val="30"/>
                <w:szCs w:val="30"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توريد وتركيب بلاطاط من الخشب لاسقف المعمل على ارتفاع 4 متر بطول  13 متر وعرض 8 متر وكل ما يلزم</w:t>
            </w:r>
          </w:p>
        </w:tc>
        <w:tc>
          <w:tcPr>
            <w:tcW w:w="630" w:type="dxa"/>
          </w:tcPr>
          <w:p w14:paraId="39F7B75A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</w:tr>
      <w:tr w:rsidR="002F149E" w:rsidRPr="00E247E6" w14:paraId="32403D70" w14:textId="77777777" w:rsidTr="002F149E">
        <w:trPr>
          <w:jc w:val="center"/>
        </w:trPr>
        <w:tc>
          <w:tcPr>
            <w:tcW w:w="1422" w:type="dxa"/>
          </w:tcPr>
          <w:p w14:paraId="2B2329BF" w14:textId="7F486776" w:rsidR="002F149E" w:rsidRPr="009E2EAA" w:rsidRDefault="002F149E" w:rsidP="00F16CC4">
            <w:pPr>
              <w:spacing w:after="0" w:line="36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8.8متر</w:t>
            </w:r>
          </w:p>
        </w:tc>
        <w:tc>
          <w:tcPr>
            <w:tcW w:w="5670" w:type="dxa"/>
          </w:tcPr>
          <w:p w14:paraId="7F05529C" w14:textId="681ECFF8" w:rsidR="002F149E" w:rsidRPr="009E2EAA" w:rsidRDefault="002F149E" w:rsidP="009E2EAA">
            <w:pPr>
              <w:spacing w:after="0"/>
              <w:ind w:left="-126" w:right="72"/>
              <w:jc w:val="right"/>
              <w:rPr>
                <w:b/>
                <w:bCs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باب من الاوميال بعرض 2 متر على 2 ضرفه بارتفاع 2.20</w:t>
            </w:r>
          </w:p>
        </w:tc>
        <w:tc>
          <w:tcPr>
            <w:tcW w:w="630" w:type="dxa"/>
          </w:tcPr>
          <w:p w14:paraId="0A3F1CCB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</w:tr>
      <w:tr w:rsidR="002F149E" w:rsidRPr="00E247E6" w14:paraId="2A5D5DFE" w14:textId="77777777" w:rsidTr="002F149E">
        <w:trPr>
          <w:jc w:val="center"/>
        </w:trPr>
        <w:tc>
          <w:tcPr>
            <w:tcW w:w="1422" w:type="dxa"/>
          </w:tcPr>
          <w:p w14:paraId="3BC395BF" w14:textId="17B61A4C" w:rsidR="002F149E" w:rsidRPr="009E2EAA" w:rsidRDefault="002F149E" w:rsidP="00F16CC4">
            <w:pPr>
              <w:shd w:val="clear" w:color="auto" w:fill="FFFFFF" w:themeFill="background1"/>
              <w:spacing w:after="0" w:line="360" w:lineRule="auto"/>
              <w:ind w:left="-126" w:right="-108"/>
              <w:jc w:val="center"/>
              <w:rPr>
                <w:sz w:val="30"/>
                <w:szCs w:val="30"/>
                <w:rtl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عدد6</w:t>
            </w:r>
          </w:p>
        </w:tc>
        <w:tc>
          <w:tcPr>
            <w:tcW w:w="5670" w:type="dxa"/>
          </w:tcPr>
          <w:p w14:paraId="59549667" w14:textId="429E83B0" w:rsidR="002F149E" w:rsidRPr="009E2EAA" w:rsidRDefault="002F149E" w:rsidP="009E2EAA">
            <w:pPr>
              <w:shd w:val="clear" w:color="auto" w:fill="FFFFFF" w:themeFill="background1"/>
              <w:spacing w:after="0" w:line="360" w:lineRule="auto"/>
              <w:ind w:left="-126" w:right="72"/>
              <w:jc w:val="right"/>
              <w:rPr>
                <w:sz w:val="30"/>
                <w:szCs w:val="30"/>
                <w:rtl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توريد وتركيب مراوح جانبيه بكامل التوصيلات</w:t>
            </w:r>
          </w:p>
        </w:tc>
        <w:tc>
          <w:tcPr>
            <w:tcW w:w="630" w:type="dxa"/>
          </w:tcPr>
          <w:p w14:paraId="1D1ADB57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</w:tr>
      <w:tr w:rsidR="002F149E" w:rsidRPr="00E247E6" w14:paraId="3C594716" w14:textId="77777777" w:rsidTr="002F149E">
        <w:trPr>
          <w:jc w:val="center"/>
        </w:trPr>
        <w:tc>
          <w:tcPr>
            <w:tcW w:w="1422" w:type="dxa"/>
          </w:tcPr>
          <w:p w14:paraId="1AA8A63C" w14:textId="401B95F9" w:rsidR="002F149E" w:rsidRPr="009E2EAA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عدد2</w:t>
            </w:r>
          </w:p>
        </w:tc>
        <w:tc>
          <w:tcPr>
            <w:tcW w:w="5670" w:type="dxa"/>
          </w:tcPr>
          <w:p w14:paraId="52FE0078" w14:textId="1E7FE670" w:rsidR="002F149E" w:rsidRPr="009E2EAA" w:rsidRDefault="002F149E" w:rsidP="009E2EAA">
            <w:pPr>
              <w:spacing w:after="0" w:line="480" w:lineRule="auto"/>
              <w:ind w:left="-126" w:right="72"/>
              <w:jc w:val="right"/>
              <w:rPr>
                <w:color w:val="1C6194" w:themeColor="accent6" w:themeShade="BF"/>
                <w:sz w:val="30"/>
                <w:szCs w:val="30"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تكيف بارد فقط ماركه يونيون اير2.5 حصان بكامل التوصيلات</w:t>
            </w:r>
          </w:p>
        </w:tc>
        <w:tc>
          <w:tcPr>
            <w:tcW w:w="630" w:type="dxa"/>
          </w:tcPr>
          <w:p w14:paraId="7564F008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</w:tr>
      <w:tr w:rsidR="002F149E" w:rsidRPr="00E247E6" w14:paraId="1B285E70" w14:textId="77777777" w:rsidTr="002F149E">
        <w:trPr>
          <w:jc w:val="center"/>
        </w:trPr>
        <w:tc>
          <w:tcPr>
            <w:tcW w:w="1422" w:type="dxa"/>
          </w:tcPr>
          <w:p w14:paraId="193736A0" w14:textId="7D554C6B" w:rsidR="002F149E" w:rsidRPr="009E2EAA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عدد7</w:t>
            </w:r>
          </w:p>
        </w:tc>
        <w:tc>
          <w:tcPr>
            <w:tcW w:w="5670" w:type="dxa"/>
          </w:tcPr>
          <w:p w14:paraId="76374933" w14:textId="2B0CF85F" w:rsidR="002F149E" w:rsidRPr="009E2EAA" w:rsidRDefault="002F149E" w:rsidP="009E2EAA">
            <w:pPr>
              <w:shd w:val="clear" w:color="auto" w:fill="FFFFFF" w:themeFill="background1"/>
              <w:spacing w:after="0" w:line="480" w:lineRule="auto"/>
              <w:ind w:left="-126" w:right="72"/>
              <w:jc w:val="right"/>
              <w:rPr>
                <w:sz w:val="30"/>
                <w:szCs w:val="30"/>
                <w:rtl/>
              </w:rPr>
            </w:pPr>
            <w:r w:rsidRPr="00A21698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مكاتب من خشب مقاس 1.20سم فى 60.سم بارتفاع .80سم بها مكان للكسيورد والماوس </w:t>
            </w:r>
          </w:p>
        </w:tc>
        <w:tc>
          <w:tcPr>
            <w:tcW w:w="630" w:type="dxa"/>
          </w:tcPr>
          <w:p w14:paraId="420028C1" w14:textId="7777777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7</w:t>
            </w:r>
          </w:p>
        </w:tc>
      </w:tr>
      <w:tr w:rsidR="002F149E" w:rsidRPr="00E247E6" w14:paraId="2EFE9793" w14:textId="77777777" w:rsidTr="002F149E">
        <w:trPr>
          <w:jc w:val="center"/>
        </w:trPr>
        <w:tc>
          <w:tcPr>
            <w:tcW w:w="1422" w:type="dxa"/>
          </w:tcPr>
          <w:p w14:paraId="7312D8CF" w14:textId="4C619257" w:rsidR="002F149E" w:rsidRPr="009E2EAA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عدد17</w:t>
            </w:r>
          </w:p>
        </w:tc>
        <w:tc>
          <w:tcPr>
            <w:tcW w:w="5670" w:type="dxa"/>
          </w:tcPr>
          <w:p w14:paraId="351468DF" w14:textId="6B3CC25B" w:rsidR="002F149E" w:rsidRPr="009E2EAA" w:rsidRDefault="002F149E" w:rsidP="009E2EAA">
            <w:pPr>
              <w:spacing w:after="0"/>
              <w:ind w:left="-126" w:right="72"/>
              <w:jc w:val="right"/>
              <w:rPr>
                <w:b/>
                <w:bCs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مخارج الكهرباء حائط خارجى بالضكت فى قاعة الكمبيوتر شاملا كل ما يلزم</w:t>
            </w:r>
          </w:p>
        </w:tc>
        <w:tc>
          <w:tcPr>
            <w:tcW w:w="630" w:type="dxa"/>
          </w:tcPr>
          <w:p w14:paraId="6B080D99" w14:textId="025A8747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8</w:t>
            </w:r>
          </w:p>
        </w:tc>
      </w:tr>
      <w:tr w:rsidR="002F149E" w:rsidRPr="00E247E6" w14:paraId="6A00275B" w14:textId="77777777" w:rsidTr="002F149E">
        <w:trPr>
          <w:jc w:val="center"/>
        </w:trPr>
        <w:tc>
          <w:tcPr>
            <w:tcW w:w="1422" w:type="dxa"/>
          </w:tcPr>
          <w:p w14:paraId="69CBA2AA" w14:textId="5637FBFB" w:rsidR="002F149E" w:rsidRPr="009E2EAA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sz w:val="30"/>
                <w:szCs w:val="30"/>
                <w:rtl/>
                <w:lang w:bidi="ar-EG"/>
              </w:rPr>
            </w:pPr>
            <w:r w:rsidRPr="003D47FB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عدد10</w:t>
            </w:r>
          </w:p>
        </w:tc>
        <w:tc>
          <w:tcPr>
            <w:tcW w:w="5670" w:type="dxa"/>
          </w:tcPr>
          <w:p w14:paraId="442C4606" w14:textId="1BCDBE1A" w:rsidR="002F149E" w:rsidRPr="009E2EAA" w:rsidRDefault="002F149E" w:rsidP="009E2EAA">
            <w:pPr>
              <w:shd w:val="clear" w:color="auto" w:fill="FFFFFF" w:themeFill="background1"/>
              <w:spacing w:after="0" w:line="480" w:lineRule="auto"/>
              <w:ind w:left="-126" w:right="72"/>
              <w:jc w:val="right"/>
              <w:rPr>
                <w:b/>
                <w:bCs/>
                <w:rtl/>
                <w:lang w:bidi="ar-EG"/>
              </w:rPr>
            </w:pPr>
            <w:r w:rsidRPr="00A21698">
              <w:rPr>
                <w:rFonts w:hint="cs"/>
                <w:b/>
                <w:bCs/>
                <w:rtl/>
                <w:lang w:bidi="ar-EG"/>
              </w:rPr>
              <w:t>توريد وتركيب كشاف</w:t>
            </w:r>
            <w:r>
              <w:rPr>
                <w:rFonts w:hint="cs"/>
                <w:b/>
                <w:bCs/>
                <w:rtl/>
                <w:lang w:bidi="ar-EG"/>
              </w:rPr>
              <w:t>ات 60*60 غاطس فى السقف مع كل ما</w:t>
            </w:r>
            <w:r>
              <w:rPr>
                <w:b/>
                <w:bCs/>
                <w:lang w:bidi="ar-EG"/>
              </w:rPr>
              <w:t xml:space="preserve"> </w:t>
            </w:r>
            <w:r w:rsidRPr="00A21698">
              <w:rPr>
                <w:rFonts w:hint="cs"/>
                <w:b/>
                <w:bCs/>
                <w:rtl/>
                <w:lang w:bidi="ar-EG"/>
              </w:rPr>
              <w:t>يلزم من توصيلات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30" w:type="dxa"/>
          </w:tcPr>
          <w:p w14:paraId="71872E17" w14:textId="66044FAF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478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9</w:t>
            </w:r>
          </w:p>
        </w:tc>
      </w:tr>
      <w:tr w:rsidR="002F149E" w:rsidRPr="00E247E6" w14:paraId="3FD8FC79" w14:textId="77777777" w:rsidTr="002F149E">
        <w:trPr>
          <w:trHeight w:val="210"/>
          <w:jc w:val="center"/>
        </w:trPr>
        <w:tc>
          <w:tcPr>
            <w:tcW w:w="1422" w:type="dxa"/>
          </w:tcPr>
          <w:p w14:paraId="44306EA5" w14:textId="08A4CBC0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rtl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الوحده</w:t>
            </w:r>
          </w:p>
        </w:tc>
        <w:tc>
          <w:tcPr>
            <w:tcW w:w="5670" w:type="dxa"/>
          </w:tcPr>
          <w:p w14:paraId="111193AD" w14:textId="3529396D" w:rsidR="002F149E" w:rsidRPr="00F16CC4" w:rsidRDefault="002F149E" w:rsidP="00F16CC4">
            <w:pPr>
              <w:shd w:val="clear" w:color="auto" w:fill="FFFFFF" w:themeFill="background1"/>
              <w:spacing w:after="0" w:line="480" w:lineRule="auto"/>
              <w:ind w:left="-108" w:right="72"/>
              <w:jc w:val="right"/>
              <w:rPr>
                <w:rtl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البند</w:t>
            </w:r>
          </w:p>
        </w:tc>
        <w:tc>
          <w:tcPr>
            <w:tcW w:w="630" w:type="dxa"/>
          </w:tcPr>
          <w:p w14:paraId="6A5AFE41" w14:textId="098CD8AD" w:rsidR="002F149E" w:rsidRPr="009E2EAA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9E2EA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</w:t>
            </w:r>
          </w:p>
        </w:tc>
      </w:tr>
      <w:tr w:rsidR="002F149E" w:rsidRPr="00E247E6" w14:paraId="4E7C3779" w14:textId="77777777" w:rsidTr="002F149E">
        <w:trPr>
          <w:trHeight w:val="503"/>
          <w:jc w:val="center"/>
        </w:trPr>
        <w:tc>
          <w:tcPr>
            <w:tcW w:w="1422" w:type="dxa"/>
          </w:tcPr>
          <w:p w14:paraId="54862B4C" w14:textId="46756DB6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60متر</w:t>
            </w:r>
          </w:p>
        </w:tc>
        <w:tc>
          <w:tcPr>
            <w:tcW w:w="5670" w:type="dxa"/>
          </w:tcPr>
          <w:p w14:paraId="3A37F2DA" w14:textId="533C0A61" w:rsidR="002F149E" w:rsidRPr="00F16CC4" w:rsidRDefault="002F149E" w:rsidP="00F16CC4">
            <w:pPr>
              <w:shd w:val="clear" w:color="auto" w:fill="FFFFFF" w:themeFill="background1"/>
              <w:spacing w:after="0" w:line="480" w:lineRule="auto"/>
              <w:ind w:right="72"/>
              <w:jc w:val="right"/>
              <w:rPr>
                <w:b/>
                <w:bCs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rtl/>
                <w:lang w:bidi="ar-EG"/>
              </w:rPr>
              <w:t xml:space="preserve">عمل الدهانات اللازمه للحوائط المعمل بالجبس بورد </w:t>
            </w:r>
          </w:p>
        </w:tc>
        <w:tc>
          <w:tcPr>
            <w:tcW w:w="630" w:type="dxa"/>
          </w:tcPr>
          <w:p w14:paraId="0F6C72C9" w14:textId="723716DF" w:rsidR="002F149E" w:rsidRPr="00F16CC4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F16CC4">
              <w:rPr>
                <w:b/>
                <w:bCs/>
                <w:sz w:val="30"/>
                <w:szCs w:val="30"/>
                <w:lang w:bidi="ar-EG"/>
              </w:rPr>
              <w:t>10</w:t>
            </w:r>
          </w:p>
        </w:tc>
      </w:tr>
      <w:tr w:rsidR="002F149E" w:rsidRPr="00E247E6" w14:paraId="63D2C8E7" w14:textId="77777777" w:rsidTr="002F149E">
        <w:trPr>
          <w:jc w:val="center"/>
        </w:trPr>
        <w:tc>
          <w:tcPr>
            <w:tcW w:w="1422" w:type="dxa"/>
          </w:tcPr>
          <w:p w14:paraId="7BAD6AFC" w14:textId="470DE07E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104متر</w:t>
            </w:r>
          </w:p>
        </w:tc>
        <w:tc>
          <w:tcPr>
            <w:tcW w:w="5670" w:type="dxa"/>
          </w:tcPr>
          <w:p w14:paraId="46EE4DB1" w14:textId="27C47EE2" w:rsidR="002F149E" w:rsidRPr="00F16CC4" w:rsidRDefault="002F149E" w:rsidP="00F16CC4">
            <w:pPr>
              <w:shd w:val="clear" w:color="auto" w:fill="FFFFFF" w:themeFill="background1"/>
              <w:spacing w:after="0" w:line="480" w:lineRule="auto"/>
              <w:ind w:left="-108" w:right="72"/>
              <w:jc w:val="right"/>
              <w:rPr>
                <w:b/>
                <w:bCs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rtl/>
                <w:lang w:bidi="ar-EG"/>
              </w:rPr>
              <w:t>اعمال النظافه وجلى الارضيات</w:t>
            </w:r>
          </w:p>
        </w:tc>
        <w:tc>
          <w:tcPr>
            <w:tcW w:w="630" w:type="dxa"/>
          </w:tcPr>
          <w:p w14:paraId="3F275ACA" w14:textId="190A3782" w:rsidR="002F149E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11</w:t>
            </w:r>
          </w:p>
        </w:tc>
      </w:tr>
      <w:tr w:rsidR="002F149E" w:rsidRPr="00E247E6" w14:paraId="528F086C" w14:textId="77777777" w:rsidTr="002F149E">
        <w:trPr>
          <w:jc w:val="center"/>
        </w:trPr>
        <w:tc>
          <w:tcPr>
            <w:tcW w:w="1422" w:type="dxa"/>
          </w:tcPr>
          <w:p w14:paraId="4A7FF39E" w14:textId="7A6A1AEF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عدد2</w:t>
            </w:r>
          </w:p>
        </w:tc>
        <w:tc>
          <w:tcPr>
            <w:tcW w:w="5670" w:type="dxa"/>
          </w:tcPr>
          <w:p w14:paraId="29B1CDCA" w14:textId="71BC62A0" w:rsidR="002F149E" w:rsidRPr="00F16CC4" w:rsidRDefault="002F149E" w:rsidP="00F16CC4">
            <w:pPr>
              <w:shd w:val="clear" w:color="auto" w:fill="FFFFFF" w:themeFill="background1"/>
              <w:tabs>
                <w:tab w:val="left" w:pos="1590"/>
                <w:tab w:val="right" w:pos="5382"/>
              </w:tabs>
              <w:spacing w:after="0" w:line="480" w:lineRule="auto"/>
              <w:ind w:left="-108" w:right="72"/>
              <w:jc w:val="right"/>
              <w:rPr>
                <w:b/>
                <w:bCs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rtl/>
                <w:lang w:bidi="ar-EG"/>
              </w:rPr>
              <w:t>مقابض واقفال لابواب المعمل من الداخل والخارج</w:t>
            </w:r>
          </w:p>
        </w:tc>
        <w:tc>
          <w:tcPr>
            <w:tcW w:w="630" w:type="dxa"/>
          </w:tcPr>
          <w:p w14:paraId="25308C9C" w14:textId="38004846" w:rsidR="002F149E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</w:t>
            </w:r>
          </w:p>
        </w:tc>
      </w:tr>
      <w:tr w:rsidR="002F149E" w:rsidRPr="00E247E6" w14:paraId="37A6C8B2" w14:textId="77777777" w:rsidTr="002F149E">
        <w:trPr>
          <w:jc w:val="center"/>
        </w:trPr>
        <w:tc>
          <w:tcPr>
            <w:tcW w:w="1422" w:type="dxa"/>
          </w:tcPr>
          <w:p w14:paraId="680EEDE7" w14:textId="539848DF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lastRenderedPageBreak/>
              <w:t>عدد1</w:t>
            </w:r>
          </w:p>
        </w:tc>
        <w:tc>
          <w:tcPr>
            <w:tcW w:w="5670" w:type="dxa"/>
          </w:tcPr>
          <w:p w14:paraId="1FC9AF41" w14:textId="146E21EB" w:rsidR="002F149E" w:rsidRPr="00F16CC4" w:rsidRDefault="002F149E" w:rsidP="00F16CC4">
            <w:pPr>
              <w:shd w:val="clear" w:color="auto" w:fill="FFFFFF" w:themeFill="background1"/>
              <w:spacing w:after="0" w:line="480" w:lineRule="auto"/>
              <w:ind w:left="-108" w:right="72"/>
              <w:jc w:val="right"/>
              <w:rPr>
                <w:b/>
                <w:bCs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rtl/>
                <w:lang w:bidi="ar-EG"/>
              </w:rPr>
              <w:t>لوحة كهرباء فرعيه 6 خط شامله المفاتيح الاتوماتيكيه الازمه شامله التوصيلات وكل ما يلزم</w:t>
            </w:r>
          </w:p>
        </w:tc>
        <w:tc>
          <w:tcPr>
            <w:tcW w:w="630" w:type="dxa"/>
          </w:tcPr>
          <w:p w14:paraId="17551F84" w14:textId="7DE17B4B" w:rsidR="002F149E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13</w:t>
            </w:r>
          </w:p>
        </w:tc>
      </w:tr>
      <w:tr w:rsidR="002F149E" w:rsidRPr="00E247E6" w14:paraId="2B2D1234" w14:textId="77777777" w:rsidTr="002F149E">
        <w:trPr>
          <w:jc w:val="center"/>
        </w:trPr>
        <w:tc>
          <w:tcPr>
            <w:tcW w:w="1422" w:type="dxa"/>
          </w:tcPr>
          <w:p w14:paraId="5FC5490B" w14:textId="14306B35" w:rsidR="002F149E" w:rsidRPr="00F16CC4" w:rsidRDefault="002F149E" w:rsidP="00F16CC4">
            <w:pPr>
              <w:spacing w:after="0" w:line="480" w:lineRule="auto"/>
              <w:ind w:left="-126" w:right="-108"/>
              <w:jc w:val="center"/>
              <w:rPr>
                <w:color w:val="4A9A82" w:themeColor="accent3" w:themeShade="BF"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12متر</w:t>
            </w:r>
          </w:p>
        </w:tc>
        <w:tc>
          <w:tcPr>
            <w:tcW w:w="5670" w:type="dxa"/>
          </w:tcPr>
          <w:p w14:paraId="2E9011A6" w14:textId="1E8684DD" w:rsidR="002F149E" w:rsidRPr="00F16CC4" w:rsidRDefault="002F149E" w:rsidP="00F16CC4">
            <w:pPr>
              <w:shd w:val="clear" w:color="auto" w:fill="FFFFFF" w:themeFill="background1"/>
              <w:spacing w:after="0" w:line="480" w:lineRule="auto"/>
              <w:ind w:left="-108" w:right="72"/>
              <w:jc w:val="right"/>
              <w:rPr>
                <w:b/>
                <w:bCs/>
                <w:rtl/>
                <w:lang w:bidi="ar-EG"/>
              </w:rPr>
            </w:pPr>
            <w:r w:rsidRPr="00F16CC4">
              <w:rPr>
                <w:rFonts w:hint="cs"/>
                <w:b/>
                <w:bCs/>
                <w:rtl/>
                <w:lang w:bidi="ar-EG"/>
              </w:rPr>
              <w:t>اعمال الزجاج سمك 4 ملى توريد وتركيب</w:t>
            </w:r>
          </w:p>
        </w:tc>
        <w:tc>
          <w:tcPr>
            <w:tcW w:w="630" w:type="dxa"/>
          </w:tcPr>
          <w:p w14:paraId="6801E14C" w14:textId="4E43F298" w:rsidR="002F149E" w:rsidRDefault="002F149E" w:rsidP="00F16CC4">
            <w:pPr>
              <w:pStyle w:val="Header"/>
              <w:tabs>
                <w:tab w:val="left" w:pos="4889"/>
              </w:tabs>
              <w:ind w:left="-676" w:right="-288" w:firstLine="568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</w:tr>
    </w:tbl>
    <w:p w14:paraId="43A77EB4" w14:textId="06FE1E39" w:rsidR="00045C19" w:rsidRPr="005C015B" w:rsidRDefault="00045C19" w:rsidP="00F16CC4">
      <w:pPr>
        <w:ind w:left="-180" w:right="0"/>
        <w:jc w:val="center"/>
        <w:rPr>
          <w:b/>
          <w:sz w:val="28"/>
          <w:szCs w:val="28"/>
        </w:rPr>
      </w:pPr>
      <w:bookmarkStart w:id="1" w:name="_GoBack"/>
      <w:bookmarkEnd w:id="1"/>
    </w:p>
    <w:bookmarkEnd w:id="0"/>
    <w:p w14:paraId="69749E88" w14:textId="7D4A60F1" w:rsidR="00C64130" w:rsidRPr="00145359" w:rsidRDefault="00C64130" w:rsidP="00D56027">
      <w:pPr>
        <w:tabs>
          <w:tab w:val="left" w:pos="10170"/>
        </w:tabs>
        <w:ind w:right="360"/>
        <w:rPr>
          <w:rFonts w:hint="cs"/>
          <w:rtl/>
          <w:lang w:bidi="ar-EG"/>
        </w:rPr>
      </w:pPr>
    </w:p>
    <w:sectPr w:rsidR="00C64130" w:rsidRPr="00145359" w:rsidSect="00D56027">
      <w:pgSz w:w="12240" w:h="15840" w:code="1"/>
      <w:pgMar w:top="3600" w:right="720" w:bottom="360" w:left="1080" w:header="720" w:footer="36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CAD8" w14:textId="77777777" w:rsidR="009B79A2" w:rsidRDefault="009B79A2" w:rsidP="00376205">
      <w:r>
        <w:separator/>
      </w:r>
    </w:p>
  </w:endnote>
  <w:endnote w:type="continuationSeparator" w:id="0">
    <w:p w14:paraId="4484E603" w14:textId="77777777" w:rsidR="009B79A2" w:rsidRDefault="009B79A2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173F" w14:textId="77777777" w:rsidR="009B79A2" w:rsidRDefault="009B79A2" w:rsidP="00376205">
      <w:r>
        <w:separator/>
      </w:r>
    </w:p>
  </w:footnote>
  <w:footnote w:type="continuationSeparator" w:id="0">
    <w:p w14:paraId="33A1D53D" w14:textId="77777777" w:rsidR="009B79A2" w:rsidRDefault="009B79A2" w:rsidP="0037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1CF"/>
    <w:multiLevelType w:val="hybridMultilevel"/>
    <w:tmpl w:val="CB0E94AA"/>
    <w:lvl w:ilvl="0" w:tplc="B7BAE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B0"/>
    <w:rsid w:val="00017DD2"/>
    <w:rsid w:val="00045C19"/>
    <w:rsid w:val="00075537"/>
    <w:rsid w:val="000B353B"/>
    <w:rsid w:val="000C3EC0"/>
    <w:rsid w:val="000D7830"/>
    <w:rsid w:val="001B1FFF"/>
    <w:rsid w:val="001C7EBA"/>
    <w:rsid w:val="001E1F64"/>
    <w:rsid w:val="0021026D"/>
    <w:rsid w:val="002822F5"/>
    <w:rsid w:val="002F149E"/>
    <w:rsid w:val="002F42F8"/>
    <w:rsid w:val="00300578"/>
    <w:rsid w:val="00351A65"/>
    <w:rsid w:val="00376205"/>
    <w:rsid w:val="00396549"/>
    <w:rsid w:val="003A6A4C"/>
    <w:rsid w:val="00440C77"/>
    <w:rsid w:val="00476622"/>
    <w:rsid w:val="00517C2F"/>
    <w:rsid w:val="00575398"/>
    <w:rsid w:val="005942EB"/>
    <w:rsid w:val="005A089C"/>
    <w:rsid w:val="005A407B"/>
    <w:rsid w:val="005C015B"/>
    <w:rsid w:val="005F79D9"/>
    <w:rsid w:val="0062123A"/>
    <w:rsid w:val="00646E75"/>
    <w:rsid w:val="0064747C"/>
    <w:rsid w:val="00666B79"/>
    <w:rsid w:val="00675FED"/>
    <w:rsid w:val="00681A8A"/>
    <w:rsid w:val="006B7026"/>
    <w:rsid w:val="0072209F"/>
    <w:rsid w:val="007752E3"/>
    <w:rsid w:val="00790993"/>
    <w:rsid w:val="007B22FA"/>
    <w:rsid w:val="008009DA"/>
    <w:rsid w:val="008712A2"/>
    <w:rsid w:val="00877759"/>
    <w:rsid w:val="00914211"/>
    <w:rsid w:val="00922646"/>
    <w:rsid w:val="00984064"/>
    <w:rsid w:val="009864AB"/>
    <w:rsid w:val="009954DE"/>
    <w:rsid w:val="009A7E7D"/>
    <w:rsid w:val="009B0193"/>
    <w:rsid w:val="009B79A2"/>
    <w:rsid w:val="009E2EAA"/>
    <w:rsid w:val="00A00DA7"/>
    <w:rsid w:val="00A03103"/>
    <w:rsid w:val="00AD0D41"/>
    <w:rsid w:val="00B314AE"/>
    <w:rsid w:val="00BB681E"/>
    <w:rsid w:val="00BE5B69"/>
    <w:rsid w:val="00C2466E"/>
    <w:rsid w:val="00C31B35"/>
    <w:rsid w:val="00C43F4B"/>
    <w:rsid w:val="00C64130"/>
    <w:rsid w:val="00C92E72"/>
    <w:rsid w:val="00CD384D"/>
    <w:rsid w:val="00CE1FF8"/>
    <w:rsid w:val="00D04CFD"/>
    <w:rsid w:val="00D14447"/>
    <w:rsid w:val="00D56027"/>
    <w:rsid w:val="00DD7093"/>
    <w:rsid w:val="00DE39A2"/>
    <w:rsid w:val="00E0756B"/>
    <w:rsid w:val="00E274B0"/>
    <w:rsid w:val="00E46570"/>
    <w:rsid w:val="00E55D74"/>
    <w:rsid w:val="00E65748"/>
    <w:rsid w:val="00EB1A81"/>
    <w:rsid w:val="00F040AE"/>
    <w:rsid w:val="00F1084B"/>
    <w:rsid w:val="00F1254B"/>
    <w:rsid w:val="00F16CC4"/>
    <w:rsid w:val="00F405F8"/>
    <w:rsid w:val="00F46FBE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802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GridTable1Light-Accent21">
    <w:name w:val="Grid Table 1 Light - Accent 21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03103"/>
    <w:pPr>
      <w:ind w:left="720"/>
      <w:contextualSpacing/>
    </w:pPr>
  </w:style>
  <w:style w:type="table" w:styleId="TableGrid">
    <w:name w:val="Table Grid"/>
    <w:basedOn w:val="TableNormal"/>
    <w:uiPriority w:val="39"/>
    <w:rsid w:val="00C6413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ytha1mm9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F82A3-4041-4ED3-B77F-E70B59807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31309-46ED-4B63-920F-9910A951F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ACE5BE-1298-48BB-8F39-E3376065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letterhead.dotx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2018-11-18T10:50:00Z</dcterms:created>
  <dcterms:modified xsi:type="dcterms:W3CDTF">2018-11-18T10:50:00Z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