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0"/>
        <w:gridCol w:w="6193"/>
      </w:tblGrid>
      <w:tr w:rsidR="00E36000" w:rsidRPr="00E04DEA" w14:paraId="329AF99D" w14:textId="77777777" w:rsidTr="00E36000">
        <w:tc>
          <w:tcPr>
            <w:tcW w:w="3023" w:type="dxa"/>
          </w:tcPr>
          <w:sdt>
            <w:sdtPr>
              <w:alias w:val="Enter your name:"/>
              <w:tag w:val="Enter your name:"/>
              <w:id w:val="-14534842"/>
              <w:placeholder>
                <w:docPart w:val="228B96AB947C48909E87EF1DEFB49EE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68CF997F" w14:textId="77777777" w:rsidR="00E36000" w:rsidRPr="00E04DEA" w:rsidRDefault="00CF043A" w:rsidP="00CF043A">
                <w:pPr>
                  <w:pStyle w:val="1"/>
                </w:pPr>
                <w:r>
                  <w:rPr>
                    <w:rFonts w:hint="eastAsia"/>
                    <w:lang w:eastAsia="ko-KR"/>
                  </w:rPr>
                  <w:t xml:space="preserve">important </w:t>
                </w:r>
                <w:r>
                  <w:rPr>
                    <w:lang w:eastAsia="ko-KR"/>
                  </w:rPr>
                  <w:t>notice</w:t>
                </w:r>
                <w:r>
                  <w:rPr>
                    <w:rFonts w:hint="eastAsia"/>
                    <w:lang w:eastAsia="ko-KR"/>
                  </w:rPr>
                  <w:br/>
                  <w:t xml:space="preserve">for the </w:t>
                </w:r>
                <w:r>
                  <w:rPr>
                    <w:lang w:eastAsia="ko-KR"/>
                  </w:rPr>
                  <w:t>suppliers</w:t>
                </w:r>
              </w:p>
            </w:sdtContent>
          </w:sdt>
          <w:p w14:paraId="7F4078FF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  <w:lang w:eastAsia="ko-KR"/>
              </w:rPr>
              <mc:AlternateContent>
                <mc:Choice Requires="wpg">
                  <w:drawing>
                    <wp:inline distT="0" distB="0" distL="0" distR="0" wp14:anchorId="477BA2D4" wp14:editId="6D2267C5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7F2C8EFB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h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1&#10;mroWIhQAAEJyAAAOAAAAAAAAAAAAAAAAAC4CAABkcnMvZTJvRG9jLnhtbFBLAQItABQABgAIAAAA&#10;IQBoRxvQ2AAAAAMBAAAPAAAAAAAAAAAAAAAAAHwWAABkcnMvZG93bnJldi54bWxQSwUGAAAAAAQA&#10;BADzAAAAgRcAAAAA&#10;">
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76EC300" w14:textId="77777777" w:rsidR="00E36000" w:rsidRPr="00E04DEA" w:rsidRDefault="00586E07" w:rsidP="0009079F">
            <w:pPr>
              <w:pStyle w:val="31"/>
            </w:pPr>
            <w:sdt>
              <w:sdtPr>
                <w:alias w:val="Enter email:"/>
                <w:tag w:val="Enter email:"/>
                <w:id w:val="1916898090"/>
                <w:placeholder>
                  <w:docPart w:val="76F4EE6B38CC4F1C8DF0DD69CAFE7159"/>
                </w:placeholder>
                <w:temporary/>
                <w:showingPlcHdr/>
                <w15:appearance w15:val="hidden"/>
              </w:sdtPr>
              <w:sdtEndPr/>
              <w:sdtContent>
                <w:r w:rsidR="00E36000" w:rsidRPr="00E04DEA">
                  <w:t>Email</w:t>
                </w:r>
              </w:sdtContent>
            </w:sdt>
          </w:p>
          <w:p w14:paraId="1F3BB44A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  <w:lang w:eastAsia="ko-KR"/>
              </w:rPr>
              <mc:AlternateContent>
                <mc:Choice Requires="wpg">
                  <w:drawing>
                    <wp:inline distT="0" distB="0" distL="0" distR="0" wp14:anchorId="5BF3D8B7" wp14:editId="34CDD0E7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598CEBC4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y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L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rKMuZbJQAA0t4AAA4AAAAAAAAAAAAAAAAALgIAAGRycy9lMm9E&#10;b2MueG1sUEsBAi0AFAAGAAgAAAAhAGhHG9DYAAAAAwEAAA8AAAAAAAAAAAAAAAAAtScAAGRycy9k&#10;b3ducmV2LnhtbFBLBQYAAAAABAAEAPMAAAC6KAAAAAA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08033D4" w14:textId="77777777" w:rsidR="00E36000" w:rsidRPr="00E04DEA" w:rsidRDefault="00586E07" w:rsidP="0009079F">
            <w:pPr>
              <w:pStyle w:val="31"/>
            </w:pPr>
            <w:sdt>
              <w:sdtPr>
                <w:alias w:val="Enter telephone:"/>
                <w:tag w:val="Enter telephone:"/>
                <w:id w:val="741527263"/>
                <w:placeholder>
                  <w:docPart w:val="5C41A1A3C1CE4510AC791896DDAB95DB"/>
                </w:placeholder>
                <w:temporary/>
                <w:showingPlcHdr/>
                <w15:appearance w15:val="hidden"/>
              </w:sdtPr>
              <w:sdtEndPr/>
              <w:sdtContent>
                <w:r w:rsidR="00E36000" w:rsidRPr="00E04DEA">
                  <w:t>Telephone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36000" w:rsidRPr="00E04DEA" w14:paraId="016B1121" w14:textId="77777777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14:paraId="615127A7" w14:textId="77777777" w:rsidR="00E36000" w:rsidRPr="00E04DEA" w:rsidRDefault="00586E07" w:rsidP="0070673F">
                  <w:pPr>
                    <w:pStyle w:val="31"/>
                  </w:pPr>
                  <w:sdt>
                    <w:sdtPr>
                      <w:alias w:val="Enter address, city, ST ZIP:"/>
                      <w:tag w:val="Enter address, city, ST ZIP:"/>
                      <w:id w:val="-1504971700"/>
                      <w:placeholder>
                        <w:docPart w:val="2E7641A1EAE140C3B28EE22F9337C6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E04DEA">
                        <w:t>Address, City, ST ZIP</w:t>
                      </w:r>
                    </w:sdtContent>
                  </w:sdt>
                </w:p>
              </w:tc>
            </w:tr>
          </w:tbl>
          <w:p w14:paraId="037CE234" w14:textId="77777777" w:rsidR="00E36000" w:rsidRPr="00E04DEA" w:rsidRDefault="00E36000" w:rsidP="0009079F"/>
        </w:tc>
        <w:tc>
          <w:tcPr>
            <w:tcW w:w="720" w:type="dxa"/>
          </w:tcPr>
          <w:p w14:paraId="68FE95BE" w14:textId="77777777" w:rsidR="00E36000" w:rsidRDefault="00E36000" w:rsidP="00E36000"/>
        </w:tc>
        <w:tc>
          <w:tcPr>
            <w:tcW w:w="6193" w:type="dxa"/>
          </w:tcPr>
          <w:tbl>
            <w:tblPr>
              <w:tblW w:w="6193" w:type="dxa"/>
              <w:tblInd w:w="368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3"/>
            </w:tblGrid>
            <w:tr w:rsidR="00E36000" w:rsidRPr="00E04DEA" w14:paraId="53F2C3FF" w14:textId="77777777" w:rsidTr="00876F72">
              <w:trPr>
                <w:trHeight w:val="10512"/>
              </w:trPr>
              <w:tc>
                <w:tcPr>
                  <w:tcW w:w="6193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14:paraId="6C8FABE5" w14:textId="0F6E02C9" w:rsidR="00E36000" w:rsidRPr="00E04DEA" w:rsidRDefault="00586E07" w:rsidP="00CF043A">
                  <w:pPr>
                    <w:pStyle w:val="21"/>
                  </w:pPr>
                  <w:sdt>
                    <w:sdtPr>
                      <w:alias w:val="Enter recipient name:"/>
                      <w:tag w:val="Enter recipient name:"/>
                      <w:id w:val="-856427655"/>
                      <w:placeholder>
                        <w:docPart w:val="6E4D891F7396414FBCF8ECB4652DD3A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F043A">
                        <w:rPr>
                          <w:rFonts w:hint="eastAsia"/>
                          <w:lang w:eastAsia="ko-KR"/>
                        </w:rPr>
                        <w:t>The purchasing Plan details</w:t>
                      </w:r>
                    </w:sdtContent>
                  </w:sdt>
                </w:p>
                <w:p w14:paraId="26F6D2E7" w14:textId="2D6A6E3C" w:rsidR="00DF0EFB" w:rsidRPr="00832148" w:rsidRDefault="00DF0EFB" w:rsidP="00DF0EFB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Chars="6" w:right="12"/>
                    <w:jc w:val="center"/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  <w:t>Supply and Delivery of Equipment for</w:t>
                  </w:r>
                </w:p>
                <w:p w14:paraId="6605A67B" w14:textId="79E50480" w:rsidR="00DF0EFB" w:rsidRPr="00832148" w:rsidRDefault="00832148" w:rsidP="00DF0EFB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Chars="6" w:right="12"/>
                    <w:jc w:val="center"/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  <w:t>Bio Engineering Laboratory</w:t>
                  </w:r>
                  <w:r w:rsidR="00DF0EFB" w:rsidRPr="00832148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01D0B03A" w14:textId="77777777" w:rsidR="00DF0EFB" w:rsidRPr="00832148" w:rsidRDefault="00DF0EFB" w:rsidP="00DF0EFB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Chars="6" w:right="12"/>
                    <w:jc w:val="center"/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bCs/>
                      <w:color w:val="000000"/>
                      <w:sz w:val="28"/>
                      <w:szCs w:val="28"/>
                    </w:rPr>
                    <w:t>Phase IV (2019.06 ~ 2020.05)</w:t>
                  </w:r>
                </w:p>
                <w:p w14:paraId="0B5295F7" w14:textId="77777777" w:rsidR="00D3068D" w:rsidRPr="007B24B1" w:rsidRDefault="00D3068D" w:rsidP="00D3068D">
                  <w:pPr>
                    <w:rPr>
                      <w:rFonts w:asciiTheme="majorHAnsi" w:hAnsiTheme="majorHAnsi"/>
                    </w:rPr>
                  </w:pPr>
                </w:p>
                <w:p w14:paraId="06D5489E" w14:textId="42419838" w:rsidR="004F0208" w:rsidRPr="007B24B1" w:rsidRDefault="004F0208" w:rsidP="007B24B1">
                  <w:pPr>
                    <w:pStyle w:val="afff3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ind w:left="368" w:rightChars="5" w:right="10"/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B24B1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Laboratory equipment</w:t>
                  </w:r>
                  <w:r w:rsidRPr="007B24B1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S</w:t>
                  </w:r>
                  <w:r w:rsidR="007B24B1">
                    <w:rPr>
                      <w:rFonts w:asciiTheme="majorHAnsi" w:eastAsia="Malgun Gothic" w:hAnsiTheme="majorHAnsi" w:cs="Times New Roman"/>
                      <w:b/>
                      <w:bCs/>
                      <w:color w:val="000000"/>
                      <w:sz w:val="28"/>
                      <w:szCs w:val="28"/>
                    </w:rPr>
                    <w:t>ourcing Plan</w:t>
                  </w:r>
                </w:p>
                <w:p w14:paraId="3F4F86B4" w14:textId="77777777" w:rsidR="004F0208" w:rsidRPr="007B24B1" w:rsidRDefault="004F0208" w:rsidP="004F0208">
                  <w:pPr>
                    <w:pStyle w:val="afff3"/>
                    <w:autoSpaceDE w:val="0"/>
                    <w:autoSpaceDN w:val="0"/>
                    <w:adjustRightInd w:val="0"/>
                    <w:spacing w:after="0" w:line="240" w:lineRule="auto"/>
                    <w:ind w:left="284" w:rightChars="5" w:right="10" w:hanging="284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</w:p>
                <w:p w14:paraId="68EF6ECC" w14:textId="25AC6915" w:rsidR="004F0208" w:rsidRPr="007B24B1" w:rsidRDefault="004F0208" w:rsidP="007B24B1">
                  <w:pPr>
                    <w:pStyle w:val="afff3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93" w:rightChars="5" w:right="10" w:hanging="494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The supplier agrees to supply to first party</w:t>
                  </w:r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(KOREATECH-</w:t>
                  </w:r>
                  <w:proofErr w:type="spellStart"/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Dr.KOO</w:t>
                  </w:r>
                  <w:proofErr w:type="spellEnd"/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resident in </w:t>
                  </w:r>
                  <w:proofErr w:type="spellStart"/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Assiut</w:t>
                  </w:r>
                  <w:proofErr w:type="spellEnd"/>
                  <w:r w:rsidR="00D44F37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University)</w:t>
                  </w: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the required equipment in strict accordance with the specifications, and at the price stated for each item outlined as follows</w:t>
                  </w:r>
                  <w:r w:rsid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B24B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: </w:t>
                  </w:r>
                </w:p>
                <w:p w14:paraId="758FFDA9" w14:textId="40DB4735" w:rsidR="00123341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Laptop computer (7 set) </w:t>
                  </w:r>
                  <w:r w:rsid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7B37677F" w14:textId="0F26BD41" w:rsidR="00123341" w:rsidRDefault="00123341" w:rsidP="00123341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preferabl</w:t>
                  </w:r>
                  <w:r w:rsid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y</w:t>
                  </w: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intel core </w:t>
                  </w:r>
                  <w:r w:rsidR="00D44F37"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i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5 or higher</w:t>
                  </w:r>
                </w:p>
                <w:p w14:paraId="70DD4818" w14:textId="2B727A85" w:rsidR="00832148" w:rsidRDefault="00832148" w:rsidP="00123341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preferably 15” or larger screen </w:t>
                  </w:r>
                </w:p>
                <w:p w14:paraId="7FFD8C35" w14:textId="215F53C5" w:rsidR="00123341" w:rsidRDefault="00123341" w:rsidP="00123341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)</w:t>
                  </w: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sets for heavy weight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(desk)</w:t>
                  </w:r>
                </w:p>
                <w:p w14:paraId="447A65EB" w14:textId="611D73BF" w:rsidR="004F0208" w:rsidRPr="00123341" w:rsidRDefault="00123341" w:rsidP="00123341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)</w:t>
                  </w:r>
                  <w:r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set for light weight 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(movable)</w:t>
                  </w:r>
                  <w:r w:rsidR="00D44F37" w:rsidRPr="00123341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F75F102" w14:textId="1062FEF2" w:rsidR="00832148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Beam Projector (1 set) </w:t>
                  </w:r>
                  <w:r w:rsidR="0083214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6A4D219" w14:textId="1CAFD347" w:rsidR="004F0208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high definition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 xml:space="preserve"> resolution </w:t>
                  </w:r>
                </w:p>
                <w:p w14:paraId="68A285CD" w14:textId="77777777" w:rsidR="00832148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HDMI support</w:t>
                  </w:r>
                </w:p>
                <w:p w14:paraId="55ED65FA" w14:textId="2AA4D3ED" w:rsidR="00832148" w:rsidRPr="00832148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Remote control</w:t>
                  </w:r>
                </w:p>
                <w:p w14:paraId="1C1CC7E0" w14:textId="77777777" w:rsidR="004F0208" w:rsidRPr="00D44F37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White Board Large Screen (1 set)</w:t>
                  </w:r>
                </w:p>
                <w:p w14:paraId="172C9818" w14:textId="77777777" w:rsidR="004F0208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Arduino Sensor (7 set) </w:t>
                  </w:r>
                </w:p>
                <w:p w14:paraId="191166CD" w14:textId="0EDE4130" w:rsidR="00123341" w:rsidRPr="00123341" w:rsidRDefault="00123341" w:rsidP="00123341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 w:hint="eastAsia"/>
                      <w:color w:val="000000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g</w:t>
                  </w:r>
                  <w:r w:rsidRPr="00123341">
                    <w:rPr>
                      <w:rFonts w:asciiTheme="majorHAnsi" w:eastAsia="Malgun Gothic" w:hAnsiTheme="majorHAnsi" w:cs="Times New Roman" w:hint="eastAsia"/>
                      <w:color w:val="000000"/>
                      <w:sz w:val="28"/>
                      <w:szCs w:val="28"/>
                      <w:lang w:eastAsia="ko-KR"/>
                    </w:rPr>
                    <w:t>eneral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 purpose </w:t>
                  </w:r>
                  <w:r w:rsid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for 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testing </w:t>
                  </w:r>
                  <w:r w:rsid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and 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coding</w:t>
                  </w:r>
                  <w:r w:rsidRPr="00123341">
                    <w:rPr>
                      <w:rFonts w:asciiTheme="majorHAnsi" w:eastAsia="Malgun Gothic" w:hAnsiTheme="majorHAnsi" w:cs="Times New Roman" w:hint="eastAsia"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</w:p>
                <w:p w14:paraId="24D3A1A5" w14:textId="77777777" w:rsidR="004F0208" w:rsidRPr="00832148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Resear</w:t>
                  </w: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ch &amp; Computer Table (7 set)</w:t>
                  </w:r>
                </w:p>
                <w:p w14:paraId="7F77849B" w14:textId="2031CEE6" w:rsidR="00832148" w:rsidRPr="00832148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</w:pPr>
                  <w:r w:rsidRP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</w:rPr>
                    <w:t>General support for research purpose</w:t>
                  </w:r>
                </w:p>
                <w:p w14:paraId="65ECF102" w14:textId="5B01C046" w:rsidR="004F0208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>Book Shelves (3 set)</w:t>
                  </w:r>
                  <w:r w:rsidR="00832148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0F44BF55" w14:textId="66763865" w:rsidR="00832148" w:rsidRPr="00832148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 w:hint="eastAsia"/>
                      <w:color w:val="000000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g</w:t>
                  </w:r>
                  <w:r w:rsidRPr="00832148"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eneral support for research purpose</w:t>
                  </w:r>
                </w:p>
                <w:p w14:paraId="4DEEC411" w14:textId="77777777" w:rsidR="00832148" w:rsidRDefault="004F0208" w:rsidP="00D44F37">
                  <w:pPr>
                    <w:pStyle w:val="afff3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219" w:rightChars="5" w:right="10" w:hanging="425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44F37"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  <w:t xml:space="preserve">Computer Chair (20 set) </w:t>
                  </w:r>
                </w:p>
                <w:p w14:paraId="4DE6D129" w14:textId="14F92F48" w:rsidR="004F0208" w:rsidRPr="00D44F37" w:rsidRDefault="00832148" w:rsidP="00832148">
                  <w:pPr>
                    <w:pStyle w:val="afff3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60" w:rightChars="5" w:right="10" w:hanging="219"/>
                    <w:rPr>
                      <w:rFonts w:asciiTheme="majorHAnsi" w:eastAsia="Malgun Gothic" w:hAnsiTheme="majorHAnsi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>g</w:t>
                  </w:r>
                  <w:r w:rsidRPr="00123341">
                    <w:rPr>
                      <w:rFonts w:asciiTheme="majorHAnsi" w:eastAsia="Malgun Gothic" w:hAnsiTheme="majorHAnsi" w:cs="Times New Roman" w:hint="eastAsia"/>
                      <w:color w:val="000000"/>
                      <w:sz w:val="28"/>
                      <w:szCs w:val="28"/>
                      <w:lang w:eastAsia="ko-KR"/>
                    </w:rPr>
                    <w:t>eneral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 </w:t>
                  </w:r>
                  <w:r>
                    <w:rPr>
                      <w:rFonts w:asciiTheme="majorHAnsi" w:eastAsia="Malgun Gothic" w:hAnsiTheme="majorHAnsi" w:cs="Times New Roman"/>
                      <w:color w:val="000000"/>
                      <w:sz w:val="28"/>
                      <w:szCs w:val="28"/>
                      <w:lang w:eastAsia="ko-KR"/>
                    </w:rPr>
                    <w:t xml:space="preserve">support for research purpose </w:t>
                  </w:r>
                </w:p>
                <w:p w14:paraId="090ABE32" w14:textId="77777777" w:rsidR="00EA6429" w:rsidRPr="00D44F37" w:rsidRDefault="00EA6429" w:rsidP="003D5647">
                  <w:pPr>
                    <w:pStyle w:val="afff3"/>
                    <w:ind w:left="760"/>
                    <w:rPr>
                      <w:rFonts w:asciiTheme="majorHAnsi" w:hAnsiTheme="majorHAnsi"/>
                      <w:sz w:val="28"/>
                      <w:szCs w:val="28"/>
                      <w:lang w:eastAsia="ko-KR"/>
                    </w:rPr>
                  </w:pPr>
                </w:p>
                <w:p w14:paraId="06D4303E" w14:textId="7A8FFF9E" w:rsidR="00011584" w:rsidRPr="00832148" w:rsidRDefault="00011584" w:rsidP="00D44F37">
                  <w:pPr>
                    <w:pStyle w:val="afff3"/>
                    <w:numPr>
                      <w:ilvl w:val="0"/>
                      <w:numId w:val="29"/>
                    </w:numPr>
                    <w:ind w:left="368"/>
                    <w:rPr>
                      <w:b/>
                      <w:sz w:val="28"/>
                      <w:szCs w:val="28"/>
                    </w:rPr>
                  </w:pPr>
                  <w:r w:rsidRPr="00832148">
                    <w:rPr>
                      <w:b/>
                      <w:sz w:val="28"/>
                      <w:szCs w:val="28"/>
                    </w:rPr>
                    <w:t>Deadline for the Quotations of Renovation</w:t>
                  </w:r>
                </w:p>
                <w:p w14:paraId="5CEAE37C" w14:textId="77777777" w:rsidR="00876F72" w:rsidRDefault="00876F72" w:rsidP="00832148">
                  <w:pPr>
                    <w:pStyle w:val="afff3"/>
                    <w:ind w:leftChars="348" w:left="791" w:hangingChars="43" w:hanging="106"/>
                    <w:rPr>
                      <w:b/>
                      <w:sz w:val="28"/>
                      <w:szCs w:val="28"/>
                    </w:rPr>
                  </w:pPr>
                </w:p>
                <w:p w14:paraId="0829DA4C" w14:textId="66C81BB1" w:rsidR="00011584" w:rsidRPr="00D44F37" w:rsidRDefault="00D44F37" w:rsidP="00832148">
                  <w:pPr>
                    <w:pStyle w:val="afff3"/>
                    <w:ind w:leftChars="348" w:left="791" w:hangingChars="43" w:hanging="106"/>
                    <w:rPr>
                      <w:b/>
                      <w:sz w:val="28"/>
                      <w:szCs w:val="28"/>
                    </w:rPr>
                  </w:pPr>
                  <w:r w:rsidRPr="00D44F37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2C33C7" w:rsidRPr="00D44F37">
                    <w:rPr>
                      <w:b/>
                      <w:sz w:val="28"/>
                      <w:szCs w:val="28"/>
                    </w:rPr>
                    <w:t xml:space="preserve">The </w:t>
                  </w:r>
                  <w:r>
                    <w:rPr>
                      <w:b/>
                      <w:sz w:val="28"/>
                      <w:szCs w:val="28"/>
                    </w:rPr>
                    <w:t>30</w:t>
                  </w:r>
                  <w:r w:rsidR="00986DFF" w:rsidRPr="00D44F37">
                    <w:rPr>
                      <w:b/>
                      <w:sz w:val="28"/>
                      <w:szCs w:val="28"/>
                    </w:rPr>
                    <w:t>th</w:t>
                  </w:r>
                  <w:r w:rsidR="002C33C7" w:rsidRPr="00D44F3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D2C1E" w:rsidRPr="00D44F37">
                    <w:rPr>
                      <w:b/>
                      <w:sz w:val="28"/>
                      <w:szCs w:val="28"/>
                    </w:rPr>
                    <w:t xml:space="preserve">of </w:t>
                  </w:r>
                  <w:r w:rsidR="00986DFF" w:rsidRPr="00D44F37">
                    <w:rPr>
                      <w:b/>
                      <w:sz w:val="28"/>
                      <w:szCs w:val="28"/>
                    </w:rPr>
                    <w:t>November</w:t>
                  </w:r>
                  <w:r w:rsidR="00BD2C1E" w:rsidRPr="00D44F37">
                    <w:rPr>
                      <w:b/>
                      <w:sz w:val="28"/>
                      <w:szCs w:val="28"/>
                    </w:rPr>
                    <w:t xml:space="preserve"> 201</w:t>
                  </w:r>
                  <w:r w:rsidR="005F4F3D" w:rsidRPr="00D44F37">
                    <w:rPr>
                      <w:b/>
                      <w:sz w:val="28"/>
                      <w:szCs w:val="28"/>
                    </w:rPr>
                    <w:t>9</w:t>
                  </w:r>
                </w:p>
                <w:p w14:paraId="7DA94466" w14:textId="21F5AC57" w:rsidR="00011584" w:rsidRPr="00D44F37" w:rsidRDefault="00011584" w:rsidP="00D44F37">
                  <w:pPr>
                    <w:rPr>
                      <w:sz w:val="24"/>
                      <w:szCs w:val="24"/>
                    </w:rPr>
                  </w:pPr>
                </w:p>
                <w:p w14:paraId="5ED515B5" w14:textId="6C118D1E" w:rsidR="00876F72" w:rsidRPr="00876F72" w:rsidRDefault="00876F72" w:rsidP="00876F72">
                  <w:pPr>
                    <w:pStyle w:val="afff3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10" w:rightChars="5" w:right="10" w:hanging="425"/>
                    <w:rPr>
                      <w:rFonts w:eastAsia="Malgun Gothic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76F72">
                    <w:rPr>
                      <w:rFonts w:eastAsia="Malgun Gothic" w:cs="Times New Roman"/>
                      <w:b/>
                      <w:bCs/>
                      <w:color w:val="000000"/>
                      <w:sz w:val="28"/>
                      <w:szCs w:val="28"/>
                    </w:rPr>
                    <w:t>Delivery</w:t>
                  </w:r>
                </w:p>
                <w:p w14:paraId="2FAE978F" w14:textId="77777777" w:rsidR="00876F72" w:rsidRPr="00876F72" w:rsidRDefault="00876F72" w:rsidP="00876F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Chars="5" w:right="10"/>
                    <w:rPr>
                      <w:rFonts w:eastAsia="Malgun Gothic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7F9202A" w14:textId="6EBCA21E" w:rsidR="00876F72" w:rsidRPr="00876F72" w:rsidRDefault="00876F72" w:rsidP="00876F72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Chars="332" w:left="933" w:rightChars="6" w:right="12" w:hangingChars="100" w:hanging="280"/>
                    <w:rPr>
                      <w:rFonts w:eastAsia="Malgun Gothic" w:cs="Times New Roman"/>
                      <w:b/>
                      <w:sz w:val="28"/>
                      <w:szCs w:val="28"/>
                    </w:rPr>
                  </w:pPr>
                  <w:r w:rsidRPr="00876F72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876F72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>The Devices must be delivered by the 5</w:t>
                  </w:r>
                  <w:r w:rsidRPr="00876F72">
                    <w:rPr>
                      <w:rFonts w:eastAsia="Malgun Gothic" w:cs="Times New Roman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876F72">
                    <w:rPr>
                      <w:rFonts w:eastAsia="Malgun Gothic" w:cs="Times New Roman"/>
                      <w:b/>
                      <w:sz w:val="28"/>
                      <w:szCs w:val="28"/>
                    </w:rPr>
                    <w:t xml:space="preserve"> of March 2020, or 8 weeks from transferring the 25 % down payment </w:t>
                  </w:r>
                </w:p>
                <w:p w14:paraId="389E083A" w14:textId="77777777" w:rsidR="00876F72" w:rsidRDefault="00876F72" w:rsidP="00876F72">
                  <w:pPr>
                    <w:rPr>
                      <w:sz w:val="28"/>
                      <w:szCs w:val="28"/>
                    </w:rPr>
                  </w:pPr>
                </w:p>
                <w:p w14:paraId="55A43895" w14:textId="19D1ADD0" w:rsidR="00876F72" w:rsidRPr="00876F72" w:rsidRDefault="00876F72" w:rsidP="00876F72">
                  <w:pPr>
                    <w:pStyle w:val="afff3"/>
                    <w:numPr>
                      <w:ilvl w:val="0"/>
                      <w:numId w:val="29"/>
                    </w:numPr>
                    <w:ind w:left="567"/>
                    <w:rPr>
                      <w:rFonts w:hint="eastAsia"/>
                      <w:b/>
                      <w:sz w:val="28"/>
                      <w:szCs w:val="28"/>
                      <w:lang w:eastAsia="ko-KR"/>
                    </w:rPr>
                  </w:pPr>
                  <w:r w:rsidRPr="00876F72">
                    <w:rPr>
                      <w:rFonts w:hint="eastAsia"/>
                      <w:b/>
                      <w:sz w:val="28"/>
                      <w:szCs w:val="28"/>
                      <w:lang w:eastAsia="ko-KR"/>
                    </w:rPr>
                    <w:t>Payment terms &amp; conditions</w:t>
                  </w:r>
                </w:p>
                <w:p w14:paraId="096297DB" w14:textId="77777777" w:rsidR="00FF39E2" w:rsidRPr="00876F72" w:rsidRDefault="00FF39E2" w:rsidP="00876F72">
                  <w:pPr>
                    <w:pStyle w:val="afff3"/>
                    <w:numPr>
                      <w:ilvl w:val="0"/>
                      <w:numId w:val="31"/>
                    </w:numPr>
                    <w:ind w:left="992"/>
                    <w:rPr>
                      <w:sz w:val="28"/>
                      <w:szCs w:val="28"/>
                    </w:rPr>
                  </w:pPr>
                  <w:r w:rsidRPr="00876F72">
                    <w:rPr>
                      <w:sz w:val="28"/>
                      <w:szCs w:val="28"/>
                    </w:rPr>
                    <w:t xml:space="preserve">Initial down payment : 25% of payment be paid after the signing the contracts </w:t>
                  </w:r>
                </w:p>
                <w:p w14:paraId="2897B014" w14:textId="1EC888BF" w:rsidR="00876F72" w:rsidRPr="00876F72" w:rsidRDefault="00FF39E2" w:rsidP="00876F72">
                  <w:pPr>
                    <w:pStyle w:val="afff3"/>
                    <w:numPr>
                      <w:ilvl w:val="0"/>
                      <w:numId w:val="31"/>
                    </w:numPr>
                    <w:ind w:left="992"/>
                    <w:rPr>
                      <w:sz w:val="28"/>
                      <w:szCs w:val="28"/>
                    </w:rPr>
                  </w:pPr>
                  <w:r w:rsidRPr="00876F72">
                    <w:rPr>
                      <w:sz w:val="28"/>
                      <w:szCs w:val="28"/>
                    </w:rPr>
                    <w:t xml:space="preserve">Final 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75% </w:t>
                  </w:r>
                  <w:r w:rsidRPr="00876F72">
                    <w:rPr>
                      <w:sz w:val="28"/>
                      <w:szCs w:val="28"/>
                    </w:rPr>
                    <w:t xml:space="preserve">balance 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of payment will be paid after </w:t>
                  </w:r>
                  <w:r w:rsidRPr="00876F72">
                    <w:rPr>
                      <w:sz w:val="28"/>
                      <w:szCs w:val="28"/>
                    </w:rPr>
                    <w:t xml:space="preserve">10-days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from </w:t>
                  </w:r>
                  <w:r w:rsidRPr="00876F72">
                    <w:rPr>
                      <w:sz w:val="28"/>
                      <w:szCs w:val="28"/>
                    </w:rPr>
                    <w:t xml:space="preserve">the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final </w:t>
                  </w:r>
                  <w:r w:rsidR="00030E1C" w:rsidRPr="00876F72">
                    <w:rPr>
                      <w:sz w:val="28"/>
                      <w:szCs w:val="28"/>
                    </w:rPr>
                    <w:t>inspec</w:t>
                  </w:r>
                  <w:bookmarkStart w:id="0" w:name="_GoBack"/>
                  <w:bookmarkEnd w:id="0"/>
                  <w:r w:rsidR="00030E1C" w:rsidRPr="00876F72">
                    <w:rPr>
                      <w:sz w:val="28"/>
                      <w:szCs w:val="28"/>
                    </w:rPr>
                    <w:t xml:space="preserve">tion 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and authorization of acceptance by </w:t>
                  </w:r>
                  <w:proofErr w:type="spellStart"/>
                  <w:r w:rsidR="00873722" w:rsidRPr="00876F72">
                    <w:rPr>
                      <w:sz w:val="28"/>
                      <w:szCs w:val="28"/>
                    </w:rPr>
                    <w:t>Dr.KOO</w:t>
                  </w:r>
                  <w:proofErr w:type="spellEnd"/>
                  <w:r w:rsidR="00876F72">
                    <w:rPr>
                      <w:sz w:val="28"/>
                      <w:szCs w:val="28"/>
                    </w:rPr>
                    <w:t>,</w:t>
                  </w:r>
                  <w:r w:rsidR="00873722" w:rsidRPr="00876F72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001BA3D" w14:textId="2CADA2D1" w:rsidR="00030E1C" w:rsidRPr="00876F72" w:rsidRDefault="00873722" w:rsidP="00876F72">
                  <w:pPr>
                    <w:pStyle w:val="afff3"/>
                    <w:ind w:left="992"/>
                    <w:rPr>
                      <w:sz w:val="28"/>
                      <w:szCs w:val="28"/>
                    </w:rPr>
                  </w:pPr>
                  <w:r w:rsidRPr="00876F72">
                    <w:rPr>
                      <w:sz w:val="28"/>
                      <w:szCs w:val="28"/>
                    </w:rPr>
                    <w:t xml:space="preserve">KOREATECH-AUN Project. </w:t>
                  </w:r>
                  <w:r w:rsidR="00030E1C" w:rsidRPr="00876F72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35DC9E1" w14:textId="77777777" w:rsidR="00873722" w:rsidRPr="00876F72" w:rsidRDefault="00873722" w:rsidP="00876F72">
                  <w:pPr>
                    <w:pStyle w:val="afff3"/>
                    <w:ind w:left="992"/>
                    <w:rPr>
                      <w:sz w:val="28"/>
                      <w:szCs w:val="28"/>
                    </w:rPr>
                  </w:pPr>
                </w:p>
                <w:p w14:paraId="27DC6346" w14:textId="77777777" w:rsidR="00873722" w:rsidRPr="00876F72" w:rsidRDefault="00873722" w:rsidP="00876F72">
                  <w:pPr>
                    <w:pStyle w:val="afff3"/>
                    <w:numPr>
                      <w:ilvl w:val="1"/>
                      <w:numId w:val="29"/>
                    </w:numPr>
                    <w:ind w:left="851" w:hanging="437"/>
                    <w:rPr>
                      <w:sz w:val="24"/>
                      <w:szCs w:val="24"/>
                    </w:rPr>
                  </w:pPr>
                  <w:r w:rsidRPr="00876F72">
                    <w:rPr>
                      <w:sz w:val="24"/>
                      <w:szCs w:val="24"/>
                      <w:u w:val="single"/>
                    </w:rPr>
                    <w:t xml:space="preserve">Enquiry </w:t>
                  </w:r>
                </w:p>
                <w:p w14:paraId="58746826" w14:textId="74532771" w:rsidR="00EA6154" w:rsidRPr="00876F72" w:rsidRDefault="00873722" w:rsidP="00876F72">
                  <w:pPr>
                    <w:pStyle w:val="afff3"/>
                    <w:numPr>
                      <w:ilvl w:val="0"/>
                      <w:numId w:val="31"/>
                    </w:numPr>
                    <w:ind w:left="992"/>
                    <w:rPr>
                      <w:sz w:val="24"/>
                      <w:szCs w:val="24"/>
                    </w:rPr>
                  </w:pPr>
                  <w:proofErr w:type="spellStart"/>
                  <w:r w:rsidRPr="00876F72">
                    <w:rPr>
                      <w:sz w:val="24"/>
                      <w:szCs w:val="24"/>
                    </w:rPr>
                    <w:t>Prof.Dr.Hamza</w:t>
                  </w:r>
                  <w:proofErr w:type="spellEnd"/>
                  <w:r w:rsidRPr="00876F72">
                    <w:rPr>
                      <w:sz w:val="24"/>
                      <w:szCs w:val="24"/>
                    </w:rPr>
                    <w:t xml:space="preserve">, Head of Mechanical Department </w:t>
                  </w:r>
                  <w:hyperlink r:id="rId7" w:history="1">
                    <w:r w:rsidR="00EA6154" w:rsidRPr="00876F72">
                      <w:rPr>
                        <w:rStyle w:val="aff8"/>
                        <w:rFonts w:hint="eastAsia"/>
                        <w:sz w:val="24"/>
                        <w:szCs w:val="24"/>
                        <w:lang w:eastAsia="ko-KR"/>
                      </w:rPr>
                      <w:t>drahmedhamza@yahoo.com</w:t>
                    </w:r>
                  </w:hyperlink>
                </w:p>
                <w:p w14:paraId="1219AC5E" w14:textId="1AD25498" w:rsidR="00B6543A" w:rsidRPr="00876F72" w:rsidRDefault="001D798C" w:rsidP="00876F72">
                  <w:pPr>
                    <w:pStyle w:val="afff3"/>
                    <w:ind w:left="992"/>
                    <w:rPr>
                      <w:sz w:val="24"/>
                      <w:szCs w:val="24"/>
                      <w:lang w:eastAsia="ko-KR"/>
                    </w:rPr>
                  </w:pPr>
                  <w:r w:rsidRPr="00876F72">
                    <w:rPr>
                      <w:sz w:val="24"/>
                      <w:szCs w:val="24"/>
                      <w:lang w:eastAsia="ko-KR"/>
                    </w:rPr>
                    <w:t xml:space="preserve">Tel : </w:t>
                  </w:r>
                  <w:r w:rsidRPr="00876F72">
                    <w:rPr>
                      <w:rFonts w:hint="eastAsia"/>
                      <w:sz w:val="24"/>
                      <w:szCs w:val="24"/>
                      <w:lang w:eastAsia="ko-KR"/>
                    </w:rPr>
                    <w:t>0882411160</w:t>
                  </w:r>
                  <w:r w:rsidRPr="00876F72">
                    <w:rPr>
                      <w:sz w:val="24"/>
                      <w:szCs w:val="24"/>
                      <w:lang w:eastAsia="ko-KR"/>
                    </w:rPr>
                    <w:t xml:space="preserve">   ;  Fax : 0882411159</w:t>
                  </w:r>
                </w:p>
                <w:p w14:paraId="0AC2576F" w14:textId="77777777" w:rsidR="00876F72" w:rsidRDefault="004F0208" w:rsidP="00876F72">
                  <w:pPr>
                    <w:pStyle w:val="afff3"/>
                    <w:numPr>
                      <w:ilvl w:val="0"/>
                      <w:numId w:val="31"/>
                    </w:numPr>
                    <w:ind w:left="992"/>
                    <w:rPr>
                      <w:sz w:val="24"/>
                      <w:szCs w:val="24"/>
                    </w:rPr>
                  </w:pPr>
                  <w:proofErr w:type="spellStart"/>
                  <w:r w:rsidRPr="00876F72">
                    <w:rPr>
                      <w:sz w:val="24"/>
                      <w:szCs w:val="24"/>
                    </w:rPr>
                    <w:t>Prof.Dr.Moumen</w:t>
                  </w:r>
                  <w:proofErr w:type="spellEnd"/>
                  <w:r w:rsidRPr="00876F72">
                    <w:rPr>
                      <w:sz w:val="24"/>
                      <w:szCs w:val="24"/>
                    </w:rPr>
                    <w:t xml:space="preserve">, Head of Electrical Department </w:t>
                  </w:r>
                </w:p>
                <w:p w14:paraId="61FF16F8" w14:textId="5CA0F8E4" w:rsidR="004F0208" w:rsidRPr="00876F72" w:rsidRDefault="004F0208" w:rsidP="00876F72">
                  <w:pPr>
                    <w:pStyle w:val="afff3"/>
                    <w:ind w:left="992"/>
                    <w:rPr>
                      <w:sz w:val="24"/>
                      <w:szCs w:val="24"/>
                    </w:rPr>
                  </w:pPr>
                  <w:r w:rsidRPr="00876F72">
                    <w:rPr>
                      <w:sz w:val="24"/>
                      <w:szCs w:val="24"/>
                      <w:lang w:eastAsia="ko-KR"/>
                    </w:rPr>
                    <w:t xml:space="preserve">Tel : </w:t>
                  </w:r>
                  <w:r w:rsidRPr="00876F72">
                    <w:rPr>
                      <w:rFonts w:hint="eastAsia"/>
                      <w:sz w:val="24"/>
                      <w:szCs w:val="24"/>
                      <w:lang w:eastAsia="ko-KR"/>
                    </w:rPr>
                    <w:t>0882411143</w:t>
                  </w:r>
                  <w:r w:rsidRPr="00876F72">
                    <w:rPr>
                      <w:sz w:val="24"/>
                      <w:szCs w:val="24"/>
                      <w:lang w:eastAsia="ko-KR"/>
                    </w:rPr>
                    <w:t xml:space="preserve">   ;  Fax : 0882411159</w:t>
                  </w:r>
                </w:p>
                <w:p w14:paraId="4019BFC9" w14:textId="0A03C665" w:rsidR="00B6543A" w:rsidRPr="00876F72" w:rsidRDefault="00EA6154" w:rsidP="00876F72">
                  <w:pPr>
                    <w:pStyle w:val="afff3"/>
                    <w:numPr>
                      <w:ilvl w:val="0"/>
                      <w:numId w:val="31"/>
                    </w:numPr>
                    <w:ind w:left="992"/>
                    <w:rPr>
                      <w:sz w:val="24"/>
                      <w:szCs w:val="24"/>
                    </w:rPr>
                  </w:pPr>
                  <w:proofErr w:type="spellStart"/>
                  <w:r w:rsidRPr="00876F72">
                    <w:rPr>
                      <w:rFonts w:hint="eastAsia"/>
                      <w:sz w:val="24"/>
                      <w:szCs w:val="24"/>
                      <w:lang w:eastAsia="ko-KR"/>
                    </w:rPr>
                    <w:t>D</w:t>
                  </w:r>
                  <w:r w:rsidRPr="00876F72">
                    <w:rPr>
                      <w:sz w:val="24"/>
                      <w:szCs w:val="24"/>
                      <w:lang w:eastAsia="ko-KR"/>
                    </w:rPr>
                    <w:t>r.Koo</w:t>
                  </w:r>
                  <w:proofErr w:type="spellEnd"/>
                  <w:r w:rsidRPr="00876F72">
                    <w:rPr>
                      <w:sz w:val="24"/>
                      <w:szCs w:val="24"/>
                      <w:lang w:eastAsia="ko-KR"/>
                    </w:rPr>
                    <w:t xml:space="preserve">, Project Facilitator, KOREATECH-AUN </w:t>
                  </w:r>
                  <w:hyperlink r:id="rId8" w:history="1">
                    <w:r w:rsidR="0068592A" w:rsidRPr="00876F72">
                      <w:rPr>
                        <w:rStyle w:val="aff8"/>
                        <w:sz w:val="24"/>
                        <w:szCs w:val="24"/>
                        <w:lang w:eastAsia="ko-KR"/>
                      </w:rPr>
                      <w:t>pilkoo@koreatech-aun.com</w:t>
                    </w:r>
                  </w:hyperlink>
                </w:p>
                <w:p w14:paraId="7D482650" w14:textId="65250D42" w:rsidR="00A25126" w:rsidRPr="00C63F90" w:rsidRDefault="00A25126" w:rsidP="00DF0EFB">
                  <w:pPr>
                    <w:pStyle w:val="afff3"/>
                  </w:pPr>
                </w:p>
              </w:tc>
            </w:tr>
          </w:tbl>
          <w:p w14:paraId="2355EE12" w14:textId="77777777" w:rsidR="00E36000" w:rsidRPr="00E04DEA" w:rsidRDefault="00E36000" w:rsidP="0009079F"/>
        </w:tc>
      </w:tr>
    </w:tbl>
    <w:p w14:paraId="7E66C40A" w14:textId="77777777" w:rsidR="00364982" w:rsidRDefault="00364982" w:rsidP="002927E4">
      <w:pPr>
        <w:pStyle w:val="ad"/>
      </w:pPr>
    </w:p>
    <w:sectPr w:rsidR="00364982" w:rsidSect="004416A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65E47" w14:textId="77777777" w:rsidR="00586E07" w:rsidRDefault="00586E07" w:rsidP="005E79E1">
      <w:pPr>
        <w:spacing w:after="0" w:line="240" w:lineRule="auto"/>
      </w:pPr>
      <w:r>
        <w:separator/>
      </w:r>
    </w:p>
  </w:endnote>
  <w:endnote w:type="continuationSeparator" w:id="0">
    <w:p w14:paraId="29FB2D86" w14:textId="77777777" w:rsidR="00586E07" w:rsidRDefault="00586E07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gic R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C8FB9" w14:textId="057DC9A8" w:rsidR="00087030" w:rsidRDefault="00087030" w:rsidP="00087030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F7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  <w:lang w:eastAsia="ko-K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730F750" wp14:editId="0C8CAE8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<w:pict>
                <v:group w14:anchorId="35894F77" id="Group 4" o:spid="_x0000_s1026" alt="제목: Footer graphic design with grey rectangles in various angles" style="position:absolute;left:0;text-align:left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NB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F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Dav2rc0GgAAz7MAAA4AAAAAAAAAAAAAAAAALgIAAGRycy9lMm9Eb2Mu&#10;eG1sUEsBAi0AFAAGAAgAAAAhAHO3OPzaAAAABQEAAA8AAAAAAAAAAAAAAAAAjhwAAGRycy9kb3du&#10;cmV2LnhtbFBLBQYAAAAABAAEAPMAAACV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C04A" w14:textId="77777777" w:rsidR="00087030" w:rsidRDefault="00087030">
    <w:pPr>
      <w:pStyle w:val="aa"/>
    </w:pPr>
    <w:r w:rsidRPr="00DC79BB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2D3A91" wp14:editId="2A2CBC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group w14:anchorId="6DAC8014" id="Group 4" o:spid="_x0000_s1026" alt="제목: Footer graphic design with grey rectangles in various angles" style="position:absolute;left:0;text-align:left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x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FAA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ZEV2G8cZAADPswAADgAAAAAAAAAAAAAAAAAuAgAAZHJzL2Uy&#10;b0RvYy54bWxQSwECLQAUAAYACAAAACEAc7c4/NoAAAAFAQAADwAAAAAAAAAAAAAAAAAhHAAAZHJz&#10;L2Rvd25yZXYueG1sUEsFBgAAAAAEAAQA8wAAACgd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80D1C" w14:textId="77777777" w:rsidR="00586E07" w:rsidRDefault="00586E07" w:rsidP="005E79E1">
      <w:pPr>
        <w:spacing w:after="0" w:line="240" w:lineRule="auto"/>
      </w:pPr>
      <w:r>
        <w:separator/>
      </w:r>
    </w:p>
  </w:footnote>
  <w:footnote w:type="continuationSeparator" w:id="0">
    <w:p w14:paraId="295E3D73" w14:textId="77777777" w:rsidR="00586E07" w:rsidRDefault="00586E07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1F15" w14:textId="77777777" w:rsidR="005E79E1" w:rsidRDefault="005E79E1">
    <w:pPr>
      <w:pStyle w:val="a9"/>
    </w:pPr>
    <w:r w:rsidRPr="00DC79BB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F014BF4" wp14:editId="4FCBC42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group w14:anchorId="22136319" id="Group 17" o:spid="_x0000_s1026" alt="제목: Header graphic design with grey rectangles in various angles" style="position:absolute;left:0;text-align:left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x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R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JtbTU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E1DA" w14:textId="5CB8E30D" w:rsidR="006446C5" w:rsidRDefault="00087030" w:rsidP="000F045B">
    <w:pPr>
      <w:pStyle w:val="a9"/>
      <w:jc w:val="left"/>
    </w:pPr>
    <w:r w:rsidRPr="00DC79BB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C102B31" wp14:editId="76B36F11">
              <wp:simplePos x="0" y="0"/>
              <wp:positionH relativeFrom="page">
                <wp:posOffset>247650</wp:posOffset>
              </wp:positionH>
              <wp:positionV relativeFrom="page">
                <wp:posOffset>419100</wp:posOffset>
              </wp:positionV>
              <wp:extent cx="7259955" cy="448310"/>
              <wp:effectExtent l="0" t="0" r="17145" b="27940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59955" cy="448310"/>
                        <a:chOff x="0" y="-6"/>
                        <a:chExt cx="4329" cy="281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74" y="-6"/>
                          <a:ext cx="2158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CA6898" w14:textId="156861A4" w:rsidR="000F045B" w:rsidRDefault="00720D5F" w:rsidP="00030E1C">
                            <w:pPr>
                              <w:pStyle w:val="a9"/>
                            </w:pPr>
                            <w:r>
                              <w:t>Request for P</w:t>
                            </w:r>
                            <w:r w:rsidR="000F045B">
                              <w:t>urchasing (RFP)</w:t>
                            </w:r>
                          </w:p>
                          <w:p w14:paraId="5D221EEF" w14:textId="6BF1D660" w:rsidR="00720D5F" w:rsidRDefault="00030E1C" w:rsidP="00720D5F">
                            <w:pPr>
                              <w:pStyle w:val="a9"/>
                            </w:pPr>
                            <w:r>
                              <w:t xml:space="preserve">For </w:t>
                            </w:r>
                            <w:r w:rsidR="00720D5F">
                              <w:t>MOE-</w:t>
                            </w:r>
                            <w:r>
                              <w:t>K</w:t>
                            </w:r>
                            <w:r w:rsidR="00720D5F">
                              <w:t>OREATECH</w:t>
                            </w:r>
                            <w:r>
                              <w:t xml:space="preserve"> Project at </w:t>
                            </w:r>
                            <w:proofErr w:type="spellStart"/>
                            <w:r>
                              <w:t>Assiut</w:t>
                            </w:r>
                            <w:proofErr w:type="spellEnd"/>
                            <w:r>
                              <w:t xml:space="preserve"> Univers</w:t>
                            </w:r>
                            <w:r w:rsidR="00720D5F">
                              <w:t>ity</w:t>
                            </w:r>
                          </w:p>
                          <w:p w14:paraId="274CF45B" w14:textId="6D2B0234" w:rsidR="00030E1C" w:rsidRDefault="00030E1C" w:rsidP="00720D5F">
                            <w:pPr>
                              <w:pStyle w:val="a9"/>
                            </w:pPr>
                            <w:proofErr w:type="gramStart"/>
                            <w:r>
                              <w:t>ng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7DA2A06" w14:textId="77777777" w:rsidR="00030E1C" w:rsidRDefault="00030E1C" w:rsidP="00030E1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02B31" id="Group 17" o:spid="_x0000_s1026" alt="제목: Header graphic design with grey rectangles in various angles" style="position:absolute;margin-left:19.5pt;margin-top:33pt;width:571.65pt;height:35.3pt;z-index:251661312;mso-position-horizontal-relative:page;mso-position-vertical-relative:page" coordorigin=",-6" coordsize="432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74;top:-6;width:2158;height:275;visibility:visible;mso-wrap-style:square;v-text-anchor:top" coordsize="14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UGMYA&#10;AADbAAAADwAAAGRycy9kb3ducmV2LnhtbESPQWvCQBSE70L/w/IKXqRu9FAkdRNEKAgtUrUUcntm&#10;n9lo9m3Ibk3aX+8WCh6HmfmGWeaDbcSVOl87VjCbJiCIS6drrhR8Hl6fFiB8QNbYOCYFP+Qhzx5G&#10;S0y163lH132oRISwT1GBCaFNpfSlIYt+6lri6J1cZzFE2VVSd9hHuG3kPEmepcWa44LBltaGysv+&#10;2yr4LcK778vLduOL9Xnx9XE8TMybUuPHYfUCItAQ7uH/9kYrmM/g70v8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PUGMYAAADbAAAADwAAAAAAAAAAAAAAAACYAgAAZHJz&#10;L2Rvd25yZXYueG1sUEsFBgAAAAAEAAQA9QAAAIsD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92,169;1244,275;370,275;267,266;133,254;4,242;0,240;0,240;0,240;0,240;92,169;280,26;2099,192;2158,275;2118,275;188,97;280,26;870,0;1744,0;1978,21;2038,107;870,0" o:connectangles="0,0,0,0,0,0,0,0,0,0,0,0,0,0,0,0,0,0,0,0,0,0" textboxrect="0,0,1471,275"/>
                <o:lock v:ext="edit" verticies="t"/>
                <v:textbox>
                  <w:txbxContent>
                    <w:p w14:paraId="57CA6898" w14:textId="156861A4" w:rsidR="000F045B" w:rsidRDefault="00720D5F" w:rsidP="00030E1C">
                      <w:pPr>
                        <w:pStyle w:val="a9"/>
                      </w:pPr>
                      <w:r>
                        <w:t>Request for P</w:t>
                      </w:r>
                      <w:r w:rsidR="000F045B">
                        <w:t>urchasing (RFP)</w:t>
                      </w:r>
                    </w:p>
                    <w:p w14:paraId="5D221EEF" w14:textId="6BF1D660" w:rsidR="00720D5F" w:rsidRDefault="00030E1C" w:rsidP="00720D5F">
                      <w:pPr>
                        <w:pStyle w:val="a9"/>
                      </w:pPr>
                      <w:r>
                        <w:t xml:space="preserve">For </w:t>
                      </w:r>
                      <w:r w:rsidR="00720D5F">
                        <w:t>MOE-</w:t>
                      </w:r>
                      <w:r>
                        <w:t>K</w:t>
                      </w:r>
                      <w:r w:rsidR="00720D5F">
                        <w:t>OREATECH</w:t>
                      </w:r>
                      <w:r>
                        <w:t xml:space="preserve"> Project at </w:t>
                      </w:r>
                      <w:proofErr w:type="spellStart"/>
                      <w:r>
                        <w:t>Assiut</w:t>
                      </w:r>
                      <w:proofErr w:type="spellEnd"/>
                      <w:r>
                        <w:t xml:space="preserve"> Univers</w:t>
                      </w:r>
                      <w:r w:rsidR="00720D5F">
                        <w:t>ity</w:t>
                      </w:r>
                    </w:p>
                    <w:p w14:paraId="274CF45B" w14:textId="6D2B0234" w:rsidR="00030E1C" w:rsidRDefault="00030E1C" w:rsidP="00720D5F">
                      <w:pPr>
                        <w:pStyle w:val="a9"/>
                      </w:pPr>
                      <w:proofErr w:type="gramStart"/>
                      <w:r>
                        <w:t>ng</w:t>
                      </w:r>
                      <w:proofErr w:type="gramEnd"/>
                      <w:r>
                        <w:t xml:space="preserve"> </w:t>
                      </w:r>
                    </w:p>
                    <w:p w14:paraId="27DA2A06" w14:textId="77777777" w:rsidR="00030E1C" w:rsidRDefault="00030E1C" w:rsidP="00030E1C">
                      <w:pPr>
                        <w:jc w:val="center"/>
                      </w:pPr>
                    </w:p>
                  </w:txbxContent>
                </v:textbox>
              </v:shape>
              <v:shape id="Freeform 23" o:spid="_x0000_s1033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4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5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1207E"/>
    <w:multiLevelType w:val="hybridMultilevel"/>
    <w:tmpl w:val="CD664640"/>
    <w:lvl w:ilvl="0" w:tplc="691E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0A6754B4"/>
    <w:multiLevelType w:val="hybridMultilevel"/>
    <w:tmpl w:val="744028A2"/>
    <w:lvl w:ilvl="0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0F992210"/>
    <w:multiLevelType w:val="hybridMultilevel"/>
    <w:tmpl w:val="816A3194"/>
    <w:lvl w:ilvl="0" w:tplc="65FAC1E2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D0D49"/>
    <w:multiLevelType w:val="hybridMultilevel"/>
    <w:tmpl w:val="75EECD16"/>
    <w:lvl w:ilvl="0" w:tplc="3154C18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DFA3346"/>
    <w:multiLevelType w:val="hybridMultilevel"/>
    <w:tmpl w:val="658057FA"/>
    <w:lvl w:ilvl="0" w:tplc="1F9617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1FC8697D"/>
    <w:multiLevelType w:val="hybridMultilevel"/>
    <w:tmpl w:val="F7F8B000"/>
    <w:lvl w:ilvl="0" w:tplc="06380B1E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abstractNum w:abstractNumId="16" w15:restartNumberingAfterBreak="0">
    <w:nsid w:val="25D9309F"/>
    <w:multiLevelType w:val="hybridMultilevel"/>
    <w:tmpl w:val="1EE6D3EA"/>
    <w:lvl w:ilvl="0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7" w15:restartNumberingAfterBreak="0">
    <w:nsid w:val="2CEA3B4F"/>
    <w:multiLevelType w:val="hybridMultilevel"/>
    <w:tmpl w:val="5BBA4DD0"/>
    <w:lvl w:ilvl="0" w:tplc="BECE5C3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C500108"/>
    <w:multiLevelType w:val="hybridMultilevel"/>
    <w:tmpl w:val="890C119C"/>
    <w:lvl w:ilvl="0" w:tplc="292021D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AE5DF7"/>
    <w:multiLevelType w:val="hybridMultilevel"/>
    <w:tmpl w:val="82B040E8"/>
    <w:lvl w:ilvl="0" w:tplc="8C9CD282">
      <w:start w:val="1"/>
      <w:numFmt w:val="decimal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44FF3098"/>
    <w:multiLevelType w:val="hybridMultilevel"/>
    <w:tmpl w:val="4D508718"/>
    <w:lvl w:ilvl="0" w:tplc="39248140">
      <w:start w:val="1"/>
      <w:numFmt w:val="bullet"/>
      <w:lvlText w:val="-"/>
      <w:lvlJc w:val="left"/>
      <w:pPr>
        <w:ind w:left="1579" w:hanging="360"/>
      </w:pPr>
      <w:rPr>
        <w:rFonts w:ascii="Gill Sans MT" w:eastAsia="Malgun Gothic" w:hAnsi="Gill Sans MT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0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9" w:hanging="400"/>
      </w:pPr>
      <w:rPr>
        <w:rFonts w:ascii="Wingdings" w:hAnsi="Wingdings" w:hint="default"/>
      </w:rPr>
    </w:lvl>
  </w:abstractNum>
  <w:abstractNum w:abstractNumId="21" w15:restartNumberingAfterBreak="0">
    <w:nsid w:val="4ECF1B62"/>
    <w:multiLevelType w:val="hybridMultilevel"/>
    <w:tmpl w:val="428C6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44A"/>
    <w:multiLevelType w:val="hybridMultilevel"/>
    <w:tmpl w:val="59EC32AE"/>
    <w:lvl w:ilvl="0" w:tplc="02609F2E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3" w15:restartNumberingAfterBreak="0">
    <w:nsid w:val="5A676DB3"/>
    <w:multiLevelType w:val="hybridMultilevel"/>
    <w:tmpl w:val="428C6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A3BEC"/>
    <w:multiLevelType w:val="multilevel"/>
    <w:tmpl w:val="F262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3C6213"/>
    <w:multiLevelType w:val="hybridMultilevel"/>
    <w:tmpl w:val="D924EEA0"/>
    <w:lvl w:ilvl="0" w:tplc="465804E4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6" w15:restartNumberingAfterBreak="0">
    <w:nsid w:val="6A075CAE"/>
    <w:multiLevelType w:val="hybridMultilevel"/>
    <w:tmpl w:val="E2C2C45E"/>
    <w:lvl w:ilvl="0" w:tplc="ECEE132C">
      <w:start w:val="1"/>
      <w:numFmt w:val="decimal"/>
      <w:lvlText w:val="(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7" w15:restartNumberingAfterBreak="0">
    <w:nsid w:val="6A952632"/>
    <w:multiLevelType w:val="hybridMultilevel"/>
    <w:tmpl w:val="90384F80"/>
    <w:lvl w:ilvl="0" w:tplc="325EBA3C">
      <w:start w:val="1"/>
      <w:numFmt w:val="decimal"/>
      <w:lvlText w:val="%1)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7201627C"/>
    <w:multiLevelType w:val="hybridMultilevel"/>
    <w:tmpl w:val="CD7EDB64"/>
    <w:lvl w:ilvl="0" w:tplc="014E7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6008"/>
    <w:multiLevelType w:val="hybridMultilevel"/>
    <w:tmpl w:val="D47C2528"/>
    <w:lvl w:ilvl="0" w:tplc="718C9D3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 w15:restartNumberingAfterBreak="0">
    <w:nsid w:val="757D1F2C"/>
    <w:multiLevelType w:val="hybridMultilevel"/>
    <w:tmpl w:val="59BCF93C"/>
    <w:lvl w:ilvl="0" w:tplc="BA9C660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 w15:restartNumberingAfterBreak="0">
    <w:nsid w:val="77490D2B"/>
    <w:multiLevelType w:val="multilevel"/>
    <w:tmpl w:val="D7A68B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14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28"/>
  </w:num>
  <w:num w:numId="14">
    <w:abstractNumId w:val="18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27"/>
  </w:num>
  <w:num w:numId="20">
    <w:abstractNumId w:val="17"/>
  </w:num>
  <w:num w:numId="21">
    <w:abstractNumId w:val="25"/>
  </w:num>
  <w:num w:numId="22">
    <w:abstractNumId w:val="22"/>
  </w:num>
  <w:num w:numId="23">
    <w:abstractNumId w:val="30"/>
  </w:num>
  <w:num w:numId="24">
    <w:abstractNumId w:val="26"/>
  </w:num>
  <w:num w:numId="25">
    <w:abstractNumId w:val="15"/>
  </w:num>
  <w:num w:numId="26">
    <w:abstractNumId w:val="16"/>
  </w:num>
  <w:num w:numId="27">
    <w:abstractNumId w:val="19"/>
  </w:num>
  <w:num w:numId="28">
    <w:abstractNumId w:val="24"/>
  </w:num>
  <w:num w:numId="29">
    <w:abstractNumId w:val="31"/>
  </w:num>
  <w:num w:numId="30">
    <w:abstractNumId w:val="14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5"/>
    <w:rsid w:val="0000340F"/>
    <w:rsid w:val="00011584"/>
    <w:rsid w:val="000253B3"/>
    <w:rsid w:val="00026C8E"/>
    <w:rsid w:val="00030E1C"/>
    <w:rsid w:val="00065295"/>
    <w:rsid w:val="00087030"/>
    <w:rsid w:val="0009608F"/>
    <w:rsid w:val="000F045B"/>
    <w:rsid w:val="000F37D7"/>
    <w:rsid w:val="00123341"/>
    <w:rsid w:val="00173216"/>
    <w:rsid w:val="001A183F"/>
    <w:rsid w:val="001B448C"/>
    <w:rsid w:val="001C402F"/>
    <w:rsid w:val="001D798C"/>
    <w:rsid w:val="00253B9D"/>
    <w:rsid w:val="002724D4"/>
    <w:rsid w:val="002927E4"/>
    <w:rsid w:val="00293B83"/>
    <w:rsid w:val="002A4640"/>
    <w:rsid w:val="002A6299"/>
    <w:rsid w:val="002B444C"/>
    <w:rsid w:val="002C33C7"/>
    <w:rsid w:val="003562E0"/>
    <w:rsid w:val="00364982"/>
    <w:rsid w:val="0038539E"/>
    <w:rsid w:val="003D5647"/>
    <w:rsid w:val="00401693"/>
    <w:rsid w:val="004070B6"/>
    <w:rsid w:val="004075D7"/>
    <w:rsid w:val="00414A63"/>
    <w:rsid w:val="004242EC"/>
    <w:rsid w:val="004416AD"/>
    <w:rsid w:val="00442F77"/>
    <w:rsid w:val="004A7848"/>
    <w:rsid w:val="004D7AE8"/>
    <w:rsid w:val="004E081A"/>
    <w:rsid w:val="004E4B02"/>
    <w:rsid w:val="004F0208"/>
    <w:rsid w:val="00552FFD"/>
    <w:rsid w:val="00586E07"/>
    <w:rsid w:val="0059536B"/>
    <w:rsid w:val="00596C56"/>
    <w:rsid w:val="005B13BD"/>
    <w:rsid w:val="005C186F"/>
    <w:rsid w:val="005E79E1"/>
    <w:rsid w:val="005F4F3D"/>
    <w:rsid w:val="00603B57"/>
    <w:rsid w:val="006446C5"/>
    <w:rsid w:val="0068592A"/>
    <w:rsid w:val="006A3CE7"/>
    <w:rsid w:val="006B4003"/>
    <w:rsid w:val="0070673F"/>
    <w:rsid w:val="00720D5F"/>
    <w:rsid w:val="00740E73"/>
    <w:rsid w:val="00781E28"/>
    <w:rsid w:val="007B24B1"/>
    <w:rsid w:val="007C3892"/>
    <w:rsid w:val="007E2962"/>
    <w:rsid w:val="007E7224"/>
    <w:rsid w:val="00832148"/>
    <w:rsid w:val="008614D0"/>
    <w:rsid w:val="00873722"/>
    <w:rsid w:val="00876F72"/>
    <w:rsid w:val="0088462E"/>
    <w:rsid w:val="00893E68"/>
    <w:rsid w:val="008A188A"/>
    <w:rsid w:val="009236F6"/>
    <w:rsid w:val="00945A25"/>
    <w:rsid w:val="00972093"/>
    <w:rsid w:val="00986DFF"/>
    <w:rsid w:val="009D7D35"/>
    <w:rsid w:val="00A13396"/>
    <w:rsid w:val="00A25126"/>
    <w:rsid w:val="00A56D1A"/>
    <w:rsid w:val="00A61226"/>
    <w:rsid w:val="00AA0E3B"/>
    <w:rsid w:val="00AD633E"/>
    <w:rsid w:val="00B6543A"/>
    <w:rsid w:val="00B75A3E"/>
    <w:rsid w:val="00BC2A58"/>
    <w:rsid w:val="00BD2C1E"/>
    <w:rsid w:val="00BD3727"/>
    <w:rsid w:val="00BD4110"/>
    <w:rsid w:val="00C02F7D"/>
    <w:rsid w:val="00C04FDC"/>
    <w:rsid w:val="00C50912"/>
    <w:rsid w:val="00C63F90"/>
    <w:rsid w:val="00C975CD"/>
    <w:rsid w:val="00CB55AD"/>
    <w:rsid w:val="00CF043A"/>
    <w:rsid w:val="00CF13D4"/>
    <w:rsid w:val="00D124C2"/>
    <w:rsid w:val="00D3068D"/>
    <w:rsid w:val="00D44F37"/>
    <w:rsid w:val="00D60BD0"/>
    <w:rsid w:val="00D748B3"/>
    <w:rsid w:val="00DC59D7"/>
    <w:rsid w:val="00DF0EFB"/>
    <w:rsid w:val="00E04DEA"/>
    <w:rsid w:val="00E17E86"/>
    <w:rsid w:val="00E22177"/>
    <w:rsid w:val="00E36000"/>
    <w:rsid w:val="00E44022"/>
    <w:rsid w:val="00E62D09"/>
    <w:rsid w:val="00E87F77"/>
    <w:rsid w:val="00EA6154"/>
    <w:rsid w:val="00EA6429"/>
    <w:rsid w:val="00ED349C"/>
    <w:rsid w:val="00ED35E7"/>
    <w:rsid w:val="00ED4B8C"/>
    <w:rsid w:val="00F2556B"/>
    <w:rsid w:val="00F31E8E"/>
    <w:rsid w:val="00F9369B"/>
    <w:rsid w:val="00FA0B44"/>
    <w:rsid w:val="00FD4EAB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2B2CF"/>
  <w15:chartTrackingRefBased/>
  <w15:docId w15:val="{37CA2082-3B69-4072-A807-7D711CC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4DEA"/>
  </w:style>
  <w:style w:type="paragraph" w:styleId="1">
    <w:name w:val="heading 1"/>
    <w:basedOn w:val="a1"/>
    <w:link w:val="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2Char">
    <w:name w:val="제목 2 Char"/>
    <w:basedOn w:val="a2"/>
    <w:link w:val="21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a5">
    <w:name w:val="Placeholder Text"/>
    <w:basedOn w:val="a2"/>
    <w:uiPriority w:val="99"/>
    <w:semiHidden/>
    <w:rsid w:val="00E62D09"/>
    <w:rPr>
      <w:color w:val="808080"/>
    </w:rPr>
  </w:style>
  <w:style w:type="paragraph" w:styleId="a6">
    <w:name w:val="Salutation"/>
    <w:basedOn w:val="a1"/>
    <w:next w:val="a1"/>
    <w:link w:val="Char"/>
    <w:uiPriority w:val="10"/>
    <w:qFormat/>
    <w:rsid w:val="002A4640"/>
  </w:style>
  <w:style w:type="character" w:customStyle="1" w:styleId="Char">
    <w:name w:val="인사말 Char"/>
    <w:basedOn w:val="a2"/>
    <w:link w:val="a6"/>
    <w:uiPriority w:val="10"/>
    <w:rsid w:val="002A4640"/>
  </w:style>
  <w:style w:type="paragraph" w:styleId="a7">
    <w:name w:val="Closing"/>
    <w:basedOn w:val="a1"/>
    <w:next w:val="a8"/>
    <w:link w:val="Char0"/>
    <w:uiPriority w:val="11"/>
    <w:qFormat/>
    <w:rsid w:val="002A4640"/>
    <w:pPr>
      <w:spacing w:before="360"/>
      <w:contextualSpacing/>
    </w:pPr>
  </w:style>
  <w:style w:type="character" w:customStyle="1" w:styleId="Char0">
    <w:name w:val="맺음말 Char"/>
    <w:basedOn w:val="a2"/>
    <w:link w:val="a7"/>
    <w:uiPriority w:val="11"/>
    <w:rsid w:val="002A4640"/>
  </w:style>
  <w:style w:type="paragraph" w:styleId="a8">
    <w:name w:val="Signature"/>
    <w:basedOn w:val="a1"/>
    <w:next w:val="a1"/>
    <w:link w:val="Char1"/>
    <w:uiPriority w:val="12"/>
    <w:qFormat/>
    <w:rsid w:val="00BC2A58"/>
    <w:pPr>
      <w:spacing w:line="240" w:lineRule="auto"/>
    </w:pPr>
  </w:style>
  <w:style w:type="character" w:customStyle="1" w:styleId="Char1">
    <w:name w:val="서명 Char"/>
    <w:basedOn w:val="a2"/>
    <w:link w:val="a8"/>
    <w:uiPriority w:val="12"/>
    <w:rsid w:val="00BC2A58"/>
  </w:style>
  <w:style w:type="paragraph" w:styleId="a9">
    <w:name w:val="header"/>
    <w:basedOn w:val="a1"/>
    <w:link w:val="Char2"/>
    <w:uiPriority w:val="99"/>
    <w:unhideWhenUsed/>
    <w:rsid w:val="004416AD"/>
    <w:pPr>
      <w:spacing w:after="0" w:line="240" w:lineRule="auto"/>
      <w:jc w:val="center"/>
    </w:pPr>
  </w:style>
  <w:style w:type="character" w:customStyle="1" w:styleId="Char2">
    <w:name w:val="머리글 Char"/>
    <w:basedOn w:val="a2"/>
    <w:link w:val="a9"/>
    <w:uiPriority w:val="99"/>
    <w:rsid w:val="004416AD"/>
  </w:style>
  <w:style w:type="paragraph" w:styleId="aa">
    <w:name w:val="footer"/>
    <w:basedOn w:val="a1"/>
    <w:link w:val="Char3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Char3">
    <w:name w:val="바닥글 Char"/>
    <w:basedOn w:val="a2"/>
    <w:link w:val="aa"/>
    <w:uiPriority w:val="99"/>
    <w:rsid w:val="004416AD"/>
  </w:style>
  <w:style w:type="character" w:customStyle="1" w:styleId="4Char">
    <w:name w:val="제목 4 Char"/>
    <w:basedOn w:val="a2"/>
    <w:link w:val="41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5Char">
    <w:name w:val="제목 5 Char"/>
    <w:basedOn w:val="a2"/>
    <w:link w:val="51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b">
    <w:name w:val="Title"/>
    <w:basedOn w:val="a1"/>
    <w:next w:val="a1"/>
    <w:link w:val="Char4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4">
    <w:name w:val="제목 Char"/>
    <w:basedOn w:val="a2"/>
    <w:link w:val="ab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c">
    <w:name w:val="Subtitle"/>
    <w:basedOn w:val="a1"/>
    <w:next w:val="a1"/>
    <w:link w:val="Char5"/>
    <w:uiPriority w:val="11"/>
    <w:semiHidden/>
    <w:unhideWhenUsed/>
    <w:qFormat/>
    <w:rsid w:val="008A188A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Char5">
    <w:name w:val="부제 Char"/>
    <w:basedOn w:val="a2"/>
    <w:link w:val="ac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d">
    <w:name w:val="No Spacing"/>
    <w:uiPriority w:val="98"/>
    <w:qFormat/>
    <w:rsid w:val="004E4B02"/>
    <w:pPr>
      <w:spacing w:after="0" w:line="240" w:lineRule="auto"/>
    </w:pPr>
  </w:style>
  <w:style w:type="paragraph" w:styleId="ae">
    <w:name w:val="Balloon Text"/>
    <w:basedOn w:val="a1"/>
    <w:link w:val="Char6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6">
    <w:name w:val="풍선 도움말 텍스트 Char"/>
    <w:basedOn w:val="a2"/>
    <w:link w:val="ae"/>
    <w:uiPriority w:val="99"/>
    <w:semiHidden/>
    <w:rsid w:val="00945A25"/>
    <w:rPr>
      <w:rFonts w:ascii="Segoe UI" w:hAnsi="Segoe UI" w:cs="Segoe UI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945A25"/>
  </w:style>
  <w:style w:type="paragraph" w:styleId="af0">
    <w:name w:val="Block Text"/>
    <w:basedOn w:val="a1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i/>
      <w:iCs/>
      <w:color w:val="37B6AE" w:themeColor="accent1"/>
    </w:rPr>
  </w:style>
  <w:style w:type="paragraph" w:styleId="af1">
    <w:name w:val="Body Text"/>
    <w:basedOn w:val="a1"/>
    <w:link w:val="Char7"/>
    <w:uiPriority w:val="99"/>
    <w:semiHidden/>
    <w:unhideWhenUsed/>
    <w:rsid w:val="00945A25"/>
  </w:style>
  <w:style w:type="character" w:customStyle="1" w:styleId="Char7">
    <w:name w:val="본문 Char"/>
    <w:basedOn w:val="a2"/>
    <w:link w:val="af1"/>
    <w:uiPriority w:val="99"/>
    <w:semiHidden/>
    <w:rsid w:val="00945A25"/>
  </w:style>
  <w:style w:type="paragraph" w:styleId="22">
    <w:name w:val="Body Text 2"/>
    <w:basedOn w:val="a1"/>
    <w:link w:val="2Char0"/>
    <w:uiPriority w:val="99"/>
    <w:semiHidden/>
    <w:unhideWhenUsed/>
    <w:rsid w:val="00945A25"/>
    <w:pPr>
      <w:spacing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945A25"/>
  </w:style>
  <w:style w:type="paragraph" w:styleId="32">
    <w:name w:val="Body Text 3"/>
    <w:basedOn w:val="a1"/>
    <w:link w:val="3Char0"/>
    <w:uiPriority w:val="99"/>
    <w:semiHidden/>
    <w:unhideWhenUsed/>
    <w:rsid w:val="00945A25"/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945A25"/>
    <w:rPr>
      <w:szCs w:val="16"/>
    </w:rPr>
  </w:style>
  <w:style w:type="paragraph" w:styleId="af2">
    <w:name w:val="Body Text First Indent"/>
    <w:basedOn w:val="af1"/>
    <w:link w:val="Char8"/>
    <w:uiPriority w:val="99"/>
    <w:semiHidden/>
    <w:unhideWhenUsed/>
    <w:rsid w:val="00945A25"/>
    <w:pPr>
      <w:ind w:firstLine="360"/>
    </w:pPr>
  </w:style>
  <w:style w:type="character" w:customStyle="1" w:styleId="Char8">
    <w:name w:val="본문 첫 줄 들여쓰기 Char"/>
    <w:basedOn w:val="Char7"/>
    <w:link w:val="af2"/>
    <w:uiPriority w:val="99"/>
    <w:semiHidden/>
    <w:rsid w:val="00945A25"/>
  </w:style>
  <w:style w:type="paragraph" w:styleId="af3">
    <w:name w:val="Body Text Indent"/>
    <w:basedOn w:val="a1"/>
    <w:link w:val="Char9"/>
    <w:uiPriority w:val="99"/>
    <w:semiHidden/>
    <w:unhideWhenUsed/>
    <w:rsid w:val="00945A25"/>
    <w:pPr>
      <w:ind w:left="360"/>
    </w:pPr>
  </w:style>
  <w:style w:type="character" w:customStyle="1" w:styleId="Char9">
    <w:name w:val="본문 들여쓰기 Char"/>
    <w:basedOn w:val="a2"/>
    <w:link w:val="af3"/>
    <w:uiPriority w:val="99"/>
    <w:semiHidden/>
    <w:rsid w:val="00945A25"/>
  </w:style>
  <w:style w:type="paragraph" w:styleId="23">
    <w:name w:val="Body Text First Indent 2"/>
    <w:basedOn w:val="af3"/>
    <w:link w:val="2Char1"/>
    <w:uiPriority w:val="99"/>
    <w:semiHidden/>
    <w:unhideWhenUsed/>
    <w:rsid w:val="00945A25"/>
    <w:pPr>
      <w:ind w:firstLine="360"/>
    </w:pPr>
  </w:style>
  <w:style w:type="character" w:customStyle="1" w:styleId="2Char1">
    <w:name w:val="본문 첫 줄 들여쓰기 2 Char"/>
    <w:basedOn w:val="Char9"/>
    <w:link w:val="23"/>
    <w:uiPriority w:val="99"/>
    <w:semiHidden/>
    <w:rsid w:val="00945A25"/>
  </w:style>
  <w:style w:type="paragraph" w:styleId="24">
    <w:name w:val="Body Text Indent 2"/>
    <w:basedOn w:val="a1"/>
    <w:link w:val="2Char2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2Char2">
    <w:name w:val="본문 들여쓰기 2 Char"/>
    <w:basedOn w:val="a2"/>
    <w:link w:val="24"/>
    <w:uiPriority w:val="99"/>
    <w:semiHidden/>
    <w:rsid w:val="00945A25"/>
  </w:style>
  <w:style w:type="paragraph" w:styleId="33">
    <w:name w:val="Body Text Indent 3"/>
    <w:basedOn w:val="a1"/>
    <w:link w:val="3Char1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945A25"/>
    <w:rPr>
      <w:szCs w:val="16"/>
    </w:rPr>
  </w:style>
  <w:style w:type="character" w:styleId="af4">
    <w:name w:val="Book Title"/>
    <w:basedOn w:val="a2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af5">
    <w:name w:val="caption"/>
    <w:basedOn w:val="a1"/>
    <w:next w:val="a1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945A25"/>
    <w:rPr>
      <w:sz w:val="22"/>
      <w:szCs w:val="16"/>
    </w:rPr>
  </w:style>
  <w:style w:type="paragraph" w:styleId="afa">
    <w:name w:val="annotation text"/>
    <w:basedOn w:val="a1"/>
    <w:link w:val="Chara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hara">
    <w:name w:val="메모 텍스트 Char"/>
    <w:basedOn w:val="a2"/>
    <w:link w:val="afa"/>
    <w:uiPriority w:val="99"/>
    <w:semiHidden/>
    <w:rsid w:val="00945A25"/>
    <w:rPr>
      <w:szCs w:val="20"/>
    </w:rPr>
  </w:style>
  <w:style w:type="paragraph" w:styleId="afb">
    <w:name w:val="annotation subject"/>
    <w:basedOn w:val="afa"/>
    <w:next w:val="afa"/>
    <w:link w:val="Charb"/>
    <w:uiPriority w:val="99"/>
    <w:semiHidden/>
    <w:unhideWhenUsed/>
    <w:rsid w:val="00945A25"/>
    <w:rPr>
      <w:b/>
      <w:bCs/>
    </w:rPr>
  </w:style>
  <w:style w:type="character" w:customStyle="1" w:styleId="Charb">
    <w:name w:val="메모 주제 Char"/>
    <w:basedOn w:val="Chara"/>
    <w:link w:val="afb"/>
    <w:uiPriority w:val="99"/>
    <w:semiHidden/>
    <w:rsid w:val="00945A25"/>
    <w:rPr>
      <w:b/>
      <w:bCs/>
      <w:szCs w:val="20"/>
    </w:rPr>
  </w:style>
  <w:style w:type="table" w:styleId="afc">
    <w:name w:val="Dark List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d">
    <w:name w:val="Date"/>
    <w:basedOn w:val="a1"/>
    <w:next w:val="a1"/>
    <w:link w:val="Charc"/>
    <w:uiPriority w:val="99"/>
    <w:semiHidden/>
    <w:unhideWhenUsed/>
    <w:rsid w:val="00945A25"/>
  </w:style>
  <w:style w:type="character" w:customStyle="1" w:styleId="Charc">
    <w:name w:val="날짜 Char"/>
    <w:basedOn w:val="a2"/>
    <w:link w:val="afd"/>
    <w:uiPriority w:val="99"/>
    <w:semiHidden/>
    <w:rsid w:val="00945A25"/>
  </w:style>
  <w:style w:type="paragraph" w:styleId="afe">
    <w:name w:val="Document Map"/>
    <w:basedOn w:val="a1"/>
    <w:link w:val="Chard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d">
    <w:name w:val="문서 구조 Char"/>
    <w:basedOn w:val="a2"/>
    <w:link w:val="afe"/>
    <w:uiPriority w:val="99"/>
    <w:semiHidden/>
    <w:rsid w:val="00945A25"/>
    <w:rPr>
      <w:rFonts w:ascii="Segoe UI" w:hAnsi="Segoe UI" w:cs="Segoe UI"/>
      <w:szCs w:val="16"/>
    </w:rPr>
  </w:style>
  <w:style w:type="paragraph" w:styleId="aff">
    <w:name w:val="E-mail Signature"/>
    <w:basedOn w:val="a1"/>
    <w:link w:val="Chare"/>
    <w:uiPriority w:val="99"/>
    <w:semiHidden/>
    <w:unhideWhenUsed/>
    <w:rsid w:val="00945A25"/>
    <w:pPr>
      <w:spacing w:after="0" w:line="240" w:lineRule="auto"/>
    </w:pPr>
  </w:style>
  <w:style w:type="character" w:customStyle="1" w:styleId="Chare">
    <w:name w:val="전자 메일 서명 Char"/>
    <w:basedOn w:val="a2"/>
    <w:link w:val="aff"/>
    <w:uiPriority w:val="99"/>
    <w:semiHidden/>
    <w:rsid w:val="00945A25"/>
  </w:style>
  <w:style w:type="character" w:styleId="aff0">
    <w:name w:val="Emphasis"/>
    <w:basedOn w:val="a2"/>
    <w:uiPriority w:val="20"/>
    <w:semiHidden/>
    <w:unhideWhenUsed/>
    <w:qFormat/>
    <w:rsid w:val="00945A25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945A25"/>
    <w:rPr>
      <w:vertAlign w:val="superscript"/>
    </w:rPr>
  </w:style>
  <w:style w:type="paragraph" w:styleId="aff2">
    <w:name w:val="endnote text"/>
    <w:basedOn w:val="a1"/>
    <w:link w:val="Charf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Charf">
    <w:name w:val="미주 텍스트 Char"/>
    <w:basedOn w:val="a2"/>
    <w:link w:val="aff2"/>
    <w:uiPriority w:val="99"/>
    <w:semiHidden/>
    <w:rsid w:val="00945A25"/>
    <w:rPr>
      <w:szCs w:val="20"/>
    </w:rPr>
  </w:style>
  <w:style w:type="paragraph" w:styleId="aff3">
    <w:name w:val="envelope address"/>
    <w:basedOn w:val="a1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5">
    <w:name w:val="FollowedHyperlink"/>
    <w:basedOn w:val="a2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aff6">
    <w:name w:val="footnote reference"/>
    <w:basedOn w:val="a2"/>
    <w:uiPriority w:val="99"/>
    <w:semiHidden/>
    <w:unhideWhenUsed/>
    <w:rsid w:val="00945A25"/>
    <w:rPr>
      <w:vertAlign w:val="superscript"/>
    </w:rPr>
  </w:style>
  <w:style w:type="paragraph" w:styleId="aff7">
    <w:name w:val="footnote text"/>
    <w:basedOn w:val="a1"/>
    <w:link w:val="Charf0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Charf0">
    <w:name w:val="각주 텍스트 Char"/>
    <w:basedOn w:val="a2"/>
    <w:link w:val="aff7"/>
    <w:uiPriority w:val="99"/>
    <w:semiHidden/>
    <w:rsid w:val="00945A25"/>
    <w:rPr>
      <w:szCs w:val="20"/>
    </w:rPr>
  </w:style>
  <w:style w:type="table" w:styleId="10">
    <w:name w:val="Grid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">
    <w:name w:val="Grid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4">
    <w:name w:val="Grid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">
    <w:name w:val="Grid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2">
    <w:name w:val="Grid Table 5 Dark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5-2">
    <w:name w:val="Grid Table 5 Dark Accent 2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0">
    <w:name w:val="Grid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">
    <w:name w:val="Grid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Grid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Char">
    <w:name w:val="제목 6 Char"/>
    <w:basedOn w:val="a2"/>
    <w:link w:val="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Char">
    <w:name w:val="제목 8 Char"/>
    <w:basedOn w:val="a2"/>
    <w:link w:val="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45A25"/>
  </w:style>
  <w:style w:type="paragraph" w:styleId="HTML0">
    <w:name w:val="HTML Address"/>
    <w:basedOn w:val="a1"/>
    <w:link w:val="HTML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945A25"/>
    <w:rPr>
      <w:i/>
      <w:iCs/>
    </w:rPr>
  </w:style>
  <w:style w:type="character" w:styleId="HTML1">
    <w:name w:val="HTML Cite"/>
    <w:basedOn w:val="a2"/>
    <w:uiPriority w:val="99"/>
    <w:semiHidden/>
    <w:unhideWhenUsed/>
    <w:rsid w:val="00945A25"/>
    <w:rPr>
      <w:i/>
      <w:iCs/>
    </w:rPr>
  </w:style>
  <w:style w:type="character" w:styleId="HTML2">
    <w:name w:val="HTML Code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945A25"/>
    <w:rPr>
      <w:i/>
      <w:iCs/>
    </w:rPr>
  </w:style>
  <w:style w:type="character" w:styleId="HTML4">
    <w:name w:val="HTML Keyboard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945A25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945A25"/>
    <w:rPr>
      <w:i/>
      <w:iCs/>
    </w:rPr>
  </w:style>
  <w:style w:type="character" w:styleId="aff8">
    <w:name w:val="Hyperlink"/>
    <w:basedOn w:val="a2"/>
    <w:uiPriority w:val="99"/>
    <w:unhideWhenUsed/>
    <w:rsid w:val="00945A25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aff9">
    <w:name w:val="index heading"/>
    <w:basedOn w:val="a1"/>
    <w:next w:val="1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affa">
    <w:name w:val="Intense Emphasis"/>
    <w:basedOn w:val="a2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affb">
    <w:name w:val="Intense Quote"/>
    <w:basedOn w:val="a1"/>
    <w:next w:val="a1"/>
    <w:link w:val="Charf1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Charf1">
    <w:name w:val="강한 인용 Char"/>
    <w:basedOn w:val="a2"/>
    <w:link w:val="affb"/>
    <w:uiPriority w:val="30"/>
    <w:semiHidden/>
    <w:rsid w:val="00945A25"/>
    <w:rPr>
      <w:i/>
      <w:iCs/>
      <w:color w:val="37B6AE" w:themeColor="accent1"/>
    </w:rPr>
  </w:style>
  <w:style w:type="character" w:styleId="affc">
    <w:name w:val="Intense Reference"/>
    <w:basedOn w:val="a2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ffd">
    <w:name w:val="Light Grid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e">
    <w:name w:val="Light List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">
    <w:name w:val="Light Shading"/>
    <w:basedOn w:val="a3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0">
    <w:name w:val="line number"/>
    <w:basedOn w:val="a2"/>
    <w:uiPriority w:val="99"/>
    <w:semiHidden/>
    <w:unhideWhenUsed/>
    <w:rsid w:val="00945A25"/>
  </w:style>
  <w:style w:type="paragraph" w:styleId="afff1">
    <w:name w:val="List"/>
    <w:basedOn w:val="a1"/>
    <w:uiPriority w:val="99"/>
    <w:semiHidden/>
    <w:unhideWhenUsed/>
    <w:rsid w:val="00945A25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945A25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945A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45A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45A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afff2">
    <w:name w:val="List Continue"/>
    <w:basedOn w:val="a1"/>
    <w:uiPriority w:val="99"/>
    <w:semiHidden/>
    <w:unhideWhenUsed/>
    <w:rsid w:val="00945A25"/>
    <w:pPr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945A25"/>
    <w:pPr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945A25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45A25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45A25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afff3">
    <w:name w:val="List Paragraph"/>
    <w:basedOn w:val="a1"/>
    <w:uiPriority w:val="34"/>
    <w:unhideWhenUsed/>
    <w:qFormat/>
    <w:rsid w:val="00945A25"/>
    <w:pPr>
      <w:ind w:left="720"/>
      <w:contextualSpacing/>
    </w:pPr>
  </w:style>
  <w:style w:type="table" w:styleId="12">
    <w:name w:val="List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-20">
    <w:name w:val="List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9">
    <w:name w:val="List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0">
    <w:name w:val="List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8">
    <w:name w:val="List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0">
    <w:name w:val="List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0">
    <w:name w:val="List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Charf2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2">
    <w:name w:val="매크로 텍스트 Char"/>
    <w:basedOn w:val="a2"/>
    <w:link w:val="afff4"/>
    <w:uiPriority w:val="99"/>
    <w:semiHidden/>
    <w:rsid w:val="00945A25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5">
    <w:name w:val="Message Header"/>
    <w:basedOn w:val="a1"/>
    <w:link w:val="Charf3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메시지 머리글 Char"/>
    <w:basedOn w:val="a2"/>
    <w:link w:val="afff5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Normal (Web)"/>
    <w:basedOn w:val="a1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945A25"/>
    <w:pPr>
      <w:ind w:left="720"/>
    </w:pPr>
  </w:style>
  <w:style w:type="paragraph" w:styleId="afff8">
    <w:name w:val="Note Heading"/>
    <w:basedOn w:val="a1"/>
    <w:next w:val="a1"/>
    <w:link w:val="Charf4"/>
    <w:uiPriority w:val="99"/>
    <w:semiHidden/>
    <w:unhideWhenUsed/>
    <w:rsid w:val="00945A25"/>
    <w:pPr>
      <w:spacing w:after="0" w:line="240" w:lineRule="auto"/>
    </w:pPr>
  </w:style>
  <w:style w:type="character" w:customStyle="1" w:styleId="Charf4">
    <w:name w:val="각주/미주 머리글 Char"/>
    <w:basedOn w:val="a2"/>
    <w:link w:val="afff8"/>
    <w:uiPriority w:val="99"/>
    <w:semiHidden/>
    <w:rsid w:val="00945A25"/>
  </w:style>
  <w:style w:type="character" w:styleId="afff9">
    <w:name w:val="page number"/>
    <w:basedOn w:val="a2"/>
    <w:uiPriority w:val="99"/>
    <w:semiHidden/>
    <w:unhideWhenUsed/>
    <w:rsid w:val="00945A25"/>
  </w:style>
  <w:style w:type="table" w:styleId="16">
    <w:name w:val="Plain Table 1"/>
    <w:basedOn w:val="a3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Plain Text"/>
    <w:basedOn w:val="a1"/>
    <w:link w:val="Charf5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Charf5">
    <w:name w:val="글자만 Char"/>
    <w:basedOn w:val="a2"/>
    <w:link w:val="afffa"/>
    <w:uiPriority w:val="99"/>
    <w:semiHidden/>
    <w:rsid w:val="00945A25"/>
    <w:rPr>
      <w:rFonts w:ascii="Consolas" w:hAnsi="Consolas"/>
      <w:szCs w:val="21"/>
    </w:rPr>
  </w:style>
  <w:style w:type="paragraph" w:styleId="afffb">
    <w:name w:val="Quote"/>
    <w:basedOn w:val="a1"/>
    <w:next w:val="a1"/>
    <w:link w:val="Charf6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6">
    <w:name w:val="인용 Char"/>
    <w:basedOn w:val="a2"/>
    <w:link w:val="afffb"/>
    <w:uiPriority w:val="29"/>
    <w:semiHidden/>
    <w:rsid w:val="00945A25"/>
    <w:rPr>
      <w:i/>
      <w:iCs/>
      <w:color w:val="404040" w:themeColor="text1" w:themeTint="BF"/>
    </w:rPr>
  </w:style>
  <w:style w:type="character" w:styleId="afffc">
    <w:name w:val="Strong"/>
    <w:basedOn w:val="a2"/>
    <w:uiPriority w:val="22"/>
    <w:semiHidden/>
    <w:unhideWhenUsed/>
    <w:qFormat/>
    <w:rsid w:val="00945A25"/>
    <w:rPr>
      <w:b/>
      <w:bCs/>
    </w:rPr>
  </w:style>
  <w:style w:type="character" w:styleId="afffd">
    <w:name w:val="Subtle Emphasis"/>
    <w:basedOn w:val="a2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afffe">
    <w:name w:val="Subtle Reference"/>
    <w:basedOn w:val="a2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Grid"/>
    <w:basedOn w:val="a3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3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1"/>
    <w:next w:val="a1"/>
    <w:uiPriority w:val="99"/>
    <w:semiHidden/>
    <w:unhideWhenUsed/>
    <w:rsid w:val="00945A25"/>
    <w:pPr>
      <w:spacing w:after="0"/>
      <w:ind w:left="220" w:hanging="220"/>
    </w:pPr>
  </w:style>
  <w:style w:type="paragraph" w:styleId="affff4">
    <w:name w:val="table of figures"/>
    <w:basedOn w:val="a1"/>
    <w:next w:val="a1"/>
    <w:uiPriority w:val="99"/>
    <w:semiHidden/>
    <w:unhideWhenUsed/>
    <w:rsid w:val="00945A25"/>
    <w:pPr>
      <w:spacing w:after="0"/>
    </w:pPr>
  </w:style>
  <w:style w:type="table" w:styleId="affff5">
    <w:name w:val="Table Professional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3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oa heading"/>
    <w:basedOn w:val="a1"/>
    <w:next w:val="a1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945A25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945A25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45A25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945A25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945A25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945A25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945A25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45A2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945A25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a1"/>
    <w:next w:val="31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a2"/>
    <w:link w:val="Graphic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koo@koreatech-au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hmedhamza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ytha1mm9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8B96AB947C48909E87EF1DEFB4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BA7C-D0D6-4A25-BE33-CC1D179EE839}"/>
      </w:docPartPr>
      <w:docPartBody>
        <w:p w:rsidR="003D1A2F" w:rsidRDefault="00CB6C72">
          <w:pPr>
            <w:pStyle w:val="228B96AB947C48909E87EF1DEFB49EEE"/>
          </w:pPr>
          <w:r>
            <w:t>YOur name</w:t>
          </w:r>
        </w:p>
      </w:docPartBody>
    </w:docPart>
    <w:docPart>
      <w:docPartPr>
        <w:name w:val="76F4EE6B38CC4F1C8DF0DD69CAFE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6FD2-7557-477F-BF57-37F8B8D615CF}"/>
      </w:docPartPr>
      <w:docPartBody>
        <w:p w:rsidR="003D1A2F" w:rsidRDefault="00CB6C72">
          <w:pPr>
            <w:pStyle w:val="76F4EE6B38CC4F1C8DF0DD69CAFE7159"/>
          </w:pPr>
          <w:r w:rsidRPr="00E04DEA">
            <w:t>Email</w:t>
          </w:r>
        </w:p>
      </w:docPartBody>
    </w:docPart>
    <w:docPart>
      <w:docPartPr>
        <w:name w:val="5C41A1A3C1CE4510AC791896DDAB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3694-A1A0-4A5F-B210-7152EBEB8B2E}"/>
      </w:docPartPr>
      <w:docPartBody>
        <w:p w:rsidR="003D1A2F" w:rsidRDefault="00CB6C72">
          <w:pPr>
            <w:pStyle w:val="5C41A1A3C1CE4510AC791896DDAB95DB"/>
          </w:pPr>
          <w:r w:rsidRPr="00E04DEA">
            <w:t>Telephone</w:t>
          </w:r>
        </w:p>
      </w:docPartBody>
    </w:docPart>
    <w:docPart>
      <w:docPartPr>
        <w:name w:val="2E7641A1EAE140C3B28EE22F9337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1D40-1DAE-47F1-9BD2-CEFBF6EC1595}"/>
      </w:docPartPr>
      <w:docPartBody>
        <w:p w:rsidR="003D1A2F" w:rsidRDefault="00CB6C72">
          <w:pPr>
            <w:pStyle w:val="2E7641A1EAE140C3B28EE22F9337C627"/>
          </w:pPr>
          <w:r w:rsidRPr="00E04DEA">
            <w:t>Address, City, ST ZIP</w:t>
          </w:r>
        </w:p>
      </w:docPartBody>
    </w:docPart>
    <w:docPart>
      <w:docPartPr>
        <w:name w:val="6E4D891F7396414FBCF8ECB4652D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72E9-DBC2-41BE-BA47-6F6EADD618B4}"/>
      </w:docPartPr>
      <w:docPartBody>
        <w:p w:rsidR="003D1A2F" w:rsidRDefault="00CB6C72">
          <w:pPr>
            <w:pStyle w:val="6E4D891F7396414FBCF8ECB4652DD3AA"/>
          </w:pPr>
          <w:r w:rsidRPr="00E04DEA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gic R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2"/>
    <w:rsid w:val="0014275F"/>
    <w:rsid w:val="00171A4D"/>
    <w:rsid w:val="0028576E"/>
    <w:rsid w:val="003D1A2F"/>
    <w:rsid w:val="00461BE3"/>
    <w:rsid w:val="00560016"/>
    <w:rsid w:val="00595678"/>
    <w:rsid w:val="00631DCB"/>
    <w:rsid w:val="007224F3"/>
    <w:rsid w:val="00817790"/>
    <w:rsid w:val="008D4CC1"/>
    <w:rsid w:val="00C017A3"/>
    <w:rsid w:val="00CB6C72"/>
    <w:rsid w:val="00D01BF9"/>
    <w:rsid w:val="00D02BE8"/>
    <w:rsid w:val="00E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96AB947C48909E87EF1DEFB49EEE">
    <w:name w:val="228B96AB947C48909E87EF1DEFB49EEE"/>
  </w:style>
  <w:style w:type="paragraph" w:customStyle="1" w:styleId="76F4EE6B38CC4F1C8DF0DD69CAFE7159">
    <w:name w:val="76F4EE6B38CC4F1C8DF0DD69CAFE7159"/>
  </w:style>
  <w:style w:type="paragraph" w:customStyle="1" w:styleId="5C41A1A3C1CE4510AC791896DDAB95DB">
    <w:name w:val="5C41A1A3C1CE4510AC791896DDAB95DB"/>
  </w:style>
  <w:style w:type="paragraph" w:customStyle="1" w:styleId="2E7641A1EAE140C3B28EE22F9337C627">
    <w:name w:val="2E7641A1EAE140C3B28EE22F9337C627"/>
  </w:style>
  <w:style w:type="paragraph" w:customStyle="1" w:styleId="6E4D891F7396414FBCF8ECB4652DD3AA">
    <w:name w:val="6E4D891F7396414FBCF8ECB4652DD3AA"/>
  </w:style>
  <w:style w:type="paragraph" w:customStyle="1" w:styleId="26543E23522C4EDB9FAD642C6C31F557">
    <w:name w:val="26543E23522C4EDB9FAD642C6C31F557"/>
  </w:style>
  <w:style w:type="paragraph" w:customStyle="1" w:styleId="A33102CDB3A04334A56CE5997C32C45B">
    <w:name w:val="A33102CDB3A04334A56CE5997C32C45B"/>
  </w:style>
  <w:style w:type="paragraph" w:customStyle="1" w:styleId="A3DCFB22DB134019A6B23EC0DA9151C0">
    <w:name w:val="A3DCFB22DB134019A6B23EC0DA9151C0"/>
  </w:style>
  <w:style w:type="paragraph" w:customStyle="1" w:styleId="0791268A32AE4B36ABFB377889CD0236">
    <w:name w:val="0791268A32AE4B36ABFB377889CD0236"/>
  </w:style>
  <w:style w:type="paragraph" w:customStyle="1" w:styleId="31763D18AB3547D2BDF6012632473DFB">
    <w:name w:val="31763D18AB3547D2BDF6012632473DFB"/>
  </w:style>
  <w:style w:type="paragraph" w:customStyle="1" w:styleId="C580EF0D602741519BA7C9510650460E">
    <w:name w:val="C580EF0D602741519BA7C95106504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41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purchasing Plan details</dc:subject>
  <dc:creator>hayytha1mm9</dc:creator>
  <cp:keywords>important notice
for the suppliers</cp:keywords>
  <dc:description/>
  <cp:lastModifiedBy>Pil Koo</cp:lastModifiedBy>
  <cp:revision>5</cp:revision>
  <cp:lastPrinted>2018-10-24T11:40:00Z</cp:lastPrinted>
  <dcterms:created xsi:type="dcterms:W3CDTF">2019-12-11T18:51:00Z</dcterms:created>
  <dcterms:modified xsi:type="dcterms:W3CDTF">2019-12-11T19:33:00Z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